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644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-59690</wp:posOffset>
                </wp:positionV>
                <wp:extent cx="6936105" cy="230505"/>
                <wp:effectExtent l="9525" t="6985" r="7620" b="10160"/>
                <wp:wrapNone/>
                <wp:docPr id="473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105" cy="23050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E96C6" id="_x0_1" o:spid="_x0000_s1026" style="position:absolute;margin-left:0;margin-top:-4.7pt;width:546.15pt;height:18.1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" fillcolor="#d7d7d7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6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2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ECE88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41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8MQ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9nlFhm&#10;sEm70266i5R0SgiZ2ppk6l2oMHvrMD+e3sAp3aeSg3sE/i0QC1upUfB0j866Y7aV995D30kmkHOG&#10;KUY4A2hIiPv+Awh8mh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r88M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-21590</wp:posOffset>
                </wp:positionV>
                <wp:extent cx="405765" cy="171450"/>
                <wp:effectExtent l="0" t="0" r="3810" b="2540"/>
                <wp:wrapNone/>
                <wp:docPr id="471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代碼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30.75pt;margin-top:-1.7pt;width:31.95pt;height:13.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代碼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0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05B1C" id="_x_2_t" o:spid="_x0000_s1026" type="#_x0000_t202" style="position:absolute;margin-left:0;margin-top:0;width:50pt;height:50pt;z-index:25141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UO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YjU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-21590</wp:posOffset>
                </wp:positionV>
                <wp:extent cx="862965" cy="171450"/>
                <wp:effectExtent l="0" t="0" r="3810" b="2540"/>
                <wp:wrapNone/>
                <wp:docPr id="469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社團負責人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49.75pt;margin-top:-1.7pt;width:67.95pt;height:13.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社團負責人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8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8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52015" id="_x_3_t" o:spid="_x0000_s1026" type="#_x0000_t202" style="position:absolute;margin-left:0;margin-top:0;width:50pt;height:50pt;z-index:25141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H/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pjzH/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-21590</wp:posOffset>
                </wp:positionV>
                <wp:extent cx="710565" cy="171450"/>
                <wp:effectExtent l="0" t="0" r="3810" b="2540"/>
                <wp:wrapNone/>
                <wp:docPr id="467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集社地點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442.5pt;margin-top:-1.7pt;width:55.95pt;height:13.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集社地點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9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6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D89BD" id="_x_4_t" o:spid="_x0000_s1026" type="#_x0000_t202" style="position:absolute;margin-left:0;margin-top:0;width:50pt;height:50pt;z-index:25141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lzd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PlkhLD&#10;WmzSvt/P94GSRgkhY1ujTJ31BWbvLOaH/i308T6W7O0j8O+eGNhJjYLHe3Q2DTO1vHcOukYygZwT&#10;TDbCGUB9RDx0H0Hg0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7mlz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-365125</wp:posOffset>
                </wp:positionV>
                <wp:extent cx="7035165" cy="219075"/>
                <wp:effectExtent l="0" t="0" r="0" b="3175"/>
                <wp:wrapNone/>
                <wp:docPr id="465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16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黎明高級中學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107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學年度第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學期社團概況表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-4pt;margin-top:-28.75pt;width:553.95pt;height:17.2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黎明高級中學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 xml:space="preserve"> 107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學年度第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學期社團概況表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-59690</wp:posOffset>
                </wp:positionV>
                <wp:extent cx="6924675" cy="0"/>
                <wp:effectExtent l="9525" t="6985" r="9525" b="12065"/>
                <wp:wrapNone/>
                <wp:docPr id="46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23641" id="Line 14" o:spid="_x0000_s1026" style="position:absolute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4.7pt" to="546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4qFQ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3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CD871" id="_x_5_t" o:spid="_x0000_s1026" type="#_x0000_t202" style="position:absolute;margin-left:0;margin-top:0;width:50pt;height:50pt;z-index:25142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B3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PPlDSWG&#10;tdikfb9f7AMljRJCxrZGmTrrC8zeWcwP/Rvo430s2dsn4N88MbCTGgWP9+hsGmZq+eAcdI1kAjkn&#10;mGyEM4D6iHjoPoDAp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RsQd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-21590</wp:posOffset>
                </wp:positionV>
                <wp:extent cx="710565" cy="171450"/>
                <wp:effectExtent l="0" t="0" r="3810" b="2540"/>
                <wp:wrapNone/>
                <wp:docPr id="462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社團名稱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88.5pt;margin-top:-1.7pt;width:55.95pt;height:13.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社團名稱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-50165</wp:posOffset>
                </wp:positionV>
                <wp:extent cx="0" cy="228600"/>
                <wp:effectExtent l="9525" t="6985" r="9525" b="12065"/>
                <wp:wrapNone/>
                <wp:docPr id="461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E1E67" id="Line 475" o:spid="_x0000_s1026" style="position:absolute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-3.95pt" to="58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KQFQIAACs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1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0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2F3EC" id="_x_6_t" o:spid="_x0000_s1026" type="#_x0000_t202" style="position:absolute;margin-left:0;margin-top:0;width:50pt;height:50pt;z-index:25142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BHD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l6mNY&#10;i03a9/vlPlDSKCFkbGuUqbO+wOydxfzQv4U+3seSvX0E/t0TAzupUfB4j86mYaaW985B10gmkHOC&#10;yUY4A6iPiIfuIwh8mh0DJNS+cm1ER4kIPoXcztd+yT4QjpfL14s8xwjH0MVGohkrnj+2zof3EloS&#10;jZI6ZJfA2enRhyH1OSVVAlqJrdI6Oa4+bLQjJ4ajs02/KAOi+3GaNqQr6e1ithjEGMf8GAKZRrJ/&#10;gWhVwB3Qqi3pz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+WBH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-21590</wp:posOffset>
                </wp:positionV>
                <wp:extent cx="710565" cy="171450"/>
                <wp:effectExtent l="0" t="0" r="3810" b="2540"/>
                <wp:wrapNone/>
                <wp:docPr id="459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指導老師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183pt;margin-top:-1.7pt;width:55.95pt;height:13.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指導老師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-50165</wp:posOffset>
                </wp:positionV>
                <wp:extent cx="0" cy="228600"/>
                <wp:effectExtent l="9525" t="6985" r="9525" b="12065"/>
                <wp:wrapNone/>
                <wp:docPr id="458" name="Lin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258FB" id="Line 472" o:spid="_x0000_s1026" style="position:absolute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-3.95pt" to="165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QSFAIAACs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7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86826" id="_x_7_t" o:spid="_x0000_s1026" type="#_x0000_t202" style="position:absolute;margin-left:0;margin-top:0;width:50pt;height:50pt;z-index:25142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1H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rx7Uc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-21590</wp:posOffset>
                </wp:positionV>
                <wp:extent cx="710565" cy="171450"/>
                <wp:effectExtent l="0" t="0" r="3810" b="2540"/>
                <wp:wrapNone/>
                <wp:docPr id="456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聯絡電話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326.25pt;margin-top:-1.7pt;width:55.95pt;height:13.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聯絡電話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-50165</wp:posOffset>
                </wp:positionV>
                <wp:extent cx="0" cy="228600"/>
                <wp:effectExtent l="9525" t="6985" r="9525" b="12065"/>
                <wp:wrapNone/>
                <wp:docPr id="455" name="Lin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C7BBC" id="Line 469" o:spid="_x0000_s1026" style="position:absolute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-3.95pt" to="245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G7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-50165</wp:posOffset>
                </wp:positionV>
                <wp:extent cx="0" cy="228600"/>
                <wp:effectExtent l="9525" t="6985" r="9525" b="12065"/>
                <wp:wrapNone/>
                <wp:docPr id="454" name="Lin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D8BE1" id="Line 468" o:spid="_x0000_s1026" style="position:absolute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-3.95pt" to="31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/iZ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-50165</wp:posOffset>
                </wp:positionV>
                <wp:extent cx="0" cy="228600"/>
                <wp:effectExtent l="9525" t="6985" r="9525" b="12065"/>
                <wp:wrapNone/>
                <wp:docPr id="453" name="Lin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F03E3" id="Line 467" o:spid="_x0000_s1026" style="position:absolute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-3.95pt" to="386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E7Fg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0" cy="228600"/>
                <wp:effectExtent l="9525" t="6985" r="9525" b="12065"/>
                <wp:wrapNone/>
                <wp:docPr id="452" name="Lin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AD1F9" id="Line 466" o:spid="_x0000_s1026" style="position:absolute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95pt" to="0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2gZ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-50165</wp:posOffset>
                </wp:positionV>
                <wp:extent cx="0" cy="228600"/>
                <wp:effectExtent l="9525" t="6985" r="9525" b="12065"/>
                <wp:wrapNone/>
                <wp:docPr id="451" name="Lin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A6BCA" id="Line 465" o:spid="_x0000_s1026" style="position:absolute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-3.95pt" to="54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J/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6934200" cy="0"/>
                <wp:effectExtent l="9525" t="6985" r="9525" b="12065"/>
                <wp:wrapNone/>
                <wp:docPr id="450" name="Lin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E4C0A" id="Line 464" o:spid="_x0000_s1026" style="position:absolute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3pt" to="54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wr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9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3C25F" id="_x_8_t" o:spid="_x0000_s1026" type="#_x0000_t202" style="position:absolute;margin-left:0;margin-top:0;width:50pt;height:50pt;z-index:25142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eEMwIAAFo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JESefzFSWG&#10;tdikQ39YHgIljRJCxrZGmTrrC8zeW8wP/Vvo430s2dsH4N89MbCXGgWP9+hsG2ZqeeccdI1kAjkn&#10;mGyEM4D6iHjsPoLAp9kpQELtK9dGdJSI4FPYu8drv2QfCMfLm9eLPMcIx9DFRqIZK54/ts6H9xJa&#10;Eo2SOmSXwNn5wYch9TklVQJaiZ3SOjmuPm61I2eGo7NLvygDovtxmjakK+lqMVsMYoxjfgyBTCPZ&#10;v0C0KuAOaNWWdHl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h2Xh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-21590</wp:posOffset>
                </wp:positionV>
                <wp:extent cx="405765" cy="171450"/>
                <wp:effectExtent l="0" t="0" r="3810" b="2540"/>
                <wp:wrapNone/>
                <wp:docPr id="448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序號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1.5pt;margin-top:-1.7pt;width:31.95pt;height:13.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序號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4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7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BAF46" id="_x_9_t" o:spid="_x0000_s1026" type="#_x0000_t202" style="position:absolute;margin-left:0;margin-top:0;width:50pt;height:50pt;z-index:25142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td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efzW0oM&#10;a7FJ+36/3AdKGiWEjG2NMnXWF5i9s5gf+jfQx/tYsrdPwL95YmAnNQoe79HZNMzU8sE56BrJBHJO&#10;MNkIZwD1EfHQfQCBT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2pbX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206375</wp:posOffset>
                </wp:positionV>
                <wp:extent cx="262890" cy="142875"/>
                <wp:effectExtent l="0" t="0" r="0" b="3175"/>
                <wp:wrapNone/>
                <wp:docPr id="446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.5pt;margin-top:16.25pt;width:20.7pt;height:11.2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morQIAAKs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168910</wp:posOffset>
                </wp:positionV>
                <wp:extent cx="0" cy="190500"/>
                <wp:effectExtent l="9525" t="6985" r="9525" b="12065"/>
                <wp:wrapNone/>
                <wp:docPr id="445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3AC7A" id="Line 459" o:spid="_x0000_s1026" style="position:absolute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13.3pt" to="165.7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/h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168910</wp:posOffset>
                </wp:positionV>
                <wp:extent cx="0" cy="190500"/>
                <wp:effectExtent l="9525" t="6985" r="9525" b="12065"/>
                <wp:wrapNone/>
                <wp:docPr id="444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55083" id="Line 458" o:spid="_x0000_s1026" style="position:absolute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3.3pt" to="58.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bD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168910</wp:posOffset>
                </wp:positionV>
                <wp:extent cx="0" cy="190500"/>
                <wp:effectExtent l="9525" t="6985" r="9525" b="12065"/>
                <wp:wrapNone/>
                <wp:docPr id="443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D9A4C" id="Line 457" o:spid="_x0000_s1026" style="position:absolute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3.3pt" to="245.2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c9h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168910</wp:posOffset>
                </wp:positionV>
                <wp:extent cx="0" cy="190500"/>
                <wp:effectExtent l="9525" t="6985" r="9525" b="12065"/>
                <wp:wrapNone/>
                <wp:docPr id="442" name="Lin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B7F42" id="Line 456" o:spid="_x0000_s1026" style="position:absolute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13.3pt" to="54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ZD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168910</wp:posOffset>
                </wp:positionV>
                <wp:extent cx="0" cy="190500"/>
                <wp:effectExtent l="9525" t="6985" r="9525" b="12065"/>
                <wp:wrapNone/>
                <wp:docPr id="441" name="Lin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32EC4" id="Line 455" o:spid="_x0000_s1026" style="position:absolute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3.3pt" to="312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wl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0" cy="190500"/>
                <wp:effectExtent l="9525" t="6985" r="9525" b="12065"/>
                <wp:wrapNone/>
                <wp:docPr id="440" name="Lin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764A5" id="Line 454" o:spid="_x0000_s1026" style="position:absolute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3pt" to="0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UH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168910</wp:posOffset>
                </wp:positionV>
                <wp:extent cx="0" cy="190500"/>
                <wp:effectExtent l="9525" t="6985" r="9525" b="12065"/>
                <wp:wrapNone/>
                <wp:docPr id="439" name="Lin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E39E2" id="Line 453" o:spid="_x0000_s1026" style="position:absolute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13.3pt" to="386.2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4J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359410</wp:posOffset>
                </wp:positionV>
                <wp:extent cx="6934200" cy="0"/>
                <wp:effectExtent l="9525" t="6985" r="9525" b="12065"/>
                <wp:wrapNone/>
                <wp:docPr id="438" name="Lin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F439A" id="Line 452" o:spid="_x0000_s1026" style="position:absolute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3pt" to="54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8c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7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82DBA" id="_x_10_t" o:spid="_x0000_s1026" type="#_x0000_t202" style="position:absolute;margin-left:0;margin-top:0;width:50pt;height:50pt;z-index:25142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KiM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MjUqIw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206375</wp:posOffset>
                </wp:positionV>
                <wp:extent cx="1443990" cy="142875"/>
                <wp:effectExtent l="0" t="0" r="0" b="3175"/>
                <wp:wrapNone/>
                <wp:docPr id="436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校刊社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56pt;margin-top:16.25pt;width:113.7pt;height:11.2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校刊社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5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74D79" id="_x_11_t" o:spid="_x0000_s1026" type="#_x0000_t202" style="position:absolute;margin-left:0;margin-top:0;width:50pt;height:50pt;z-index:25142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uK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Q1a4o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206375</wp:posOffset>
                </wp:positionV>
                <wp:extent cx="920115" cy="142875"/>
                <wp:effectExtent l="0" t="0" r="0" b="3175"/>
                <wp:wrapNone/>
                <wp:docPr id="434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204 28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蘇育萱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242.75pt;margin-top:16.25pt;width:72.45pt;height:11.2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204 28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蘇育萱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3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47A13" id="_x_12_t" o:spid="_x0000_s1026" type="#_x0000_t202" style="position:absolute;margin-left:0;margin-top:0;width:50pt;height:50pt;z-index:25142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+B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upjPKTGs&#10;xSLt+/10tg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Bcvg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206375</wp:posOffset>
                </wp:positionV>
                <wp:extent cx="520065" cy="142875"/>
                <wp:effectExtent l="0" t="0" r="0" b="3175"/>
                <wp:wrapNone/>
                <wp:docPr id="432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0.75pt;margin-top:16.25pt;width:40.95pt;height:11.2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utrgIAAK0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1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2E5F5" id="_x_13_t" o:spid="_x0000_s1026" type="#_x0000_t202" style="position:absolute;margin-left:0;margin-top:0;width:50pt;height:50pt;z-index:25142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uyH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uphPKTGs&#10;xSLt+/10vg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Pbsh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206375</wp:posOffset>
                </wp:positionV>
                <wp:extent cx="2101215" cy="142875"/>
                <wp:effectExtent l="0" t="0" r="3810" b="3175"/>
                <wp:wrapNone/>
                <wp:docPr id="430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高一忠教室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388.5pt;margin-top:16.25pt;width:165.45pt;height:11.2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高一忠教室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9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55B4D" id="_x_14_t" o:spid="_x0000_s1026" type="#_x0000_t202" style="position:absolute;margin-left:0;margin-top:0;width:50pt;height:50pt;z-index:25142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+S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8cyP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206375</wp:posOffset>
                </wp:positionV>
                <wp:extent cx="1082040" cy="142875"/>
                <wp:effectExtent l="0" t="0" r="0" b="3175"/>
                <wp:wrapNone/>
                <wp:docPr id="428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莊雅敏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64pt;margin-top:16.25pt;width:85.2pt;height:11.2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莊雅敏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7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ED654" id="_x_15_t" o:spid="_x0000_s1026" type="#_x0000_t202" style="position:absolute;margin-left:0;margin-top:0;width:50pt;height:50pt;z-index:25143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2V5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gtle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396875</wp:posOffset>
                </wp:positionV>
                <wp:extent cx="262890" cy="142875"/>
                <wp:effectExtent l="0" t="0" r="0" b="3175"/>
                <wp:wrapNone/>
                <wp:docPr id="426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.5pt;margin-top:31.25pt;width:20.7pt;height:11.2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359410</wp:posOffset>
                </wp:positionV>
                <wp:extent cx="0" cy="190500"/>
                <wp:effectExtent l="9525" t="6985" r="9525" b="12065"/>
                <wp:wrapNone/>
                <wp:docPr id="425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8C3D2" id="Line 439" o:spid="_x0000_s1026" style="position:absolute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28.3pt" to="165.7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qiEwIAACs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359410</wp:posOffset>
                </wp:positionV>
                <wp:extent cx="0" cy="190500"/>
                <wp:effectExtent l="9525" t="6985" r="9525" b="12065"/>
                <wp:wrapNone/>
                <wp:docPr id="424" name="Lin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6B441" id="Line 438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8.3pt" to="58.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OA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359410</wp:posOffset>
                </wp:positionV>
                <wp:extent cx="0" cy="190500"/>
                <wp:effectExtent l="9525" t="6985" r="9525" b="12065"/>
                <wp:wrapNone/>
                <wp:docPr id="423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F6C47" id="Line 437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28.3pt" to="245.2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Woi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359410</wp:posOffset>
                </wp:positionV>
                <wp:extent cx="0" cy="190500"/>
                <wp:effectExtent l="9525" t="6985" r="9525" b="12065"/>
                <wp:wrapNone/>
                <wp:docPr id="422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949D8" id="Line 436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28.3pt" to="546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MAFQ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359410</wp:posOffset>
                </wp:positionV>
                <wp:extent cx="0" cy="190500"/>
                <wp:effectExtent l="9525" t="6985" r="9525" b="12065"/>
                <wp:wrapNone/>
                <wp:docPr id="421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0093D" id="Line 435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8.3pt" to="312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lm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359410</wp:posOffset>
                </wp:positionV>
                <wp:extent cx="0" cy="190500"/>
                <wp:effectExtent l="9525" t="6985" r="9525" b="12065"/>
                <wp:wrapNone/>
                <wp:docPr id="420" name="Lin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30034" id="Line 434" o:spid="_x0000_s1026" style="position:absolute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3pt" to="0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BE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359410</wp:posOffset>
                </wp:positionV>
                <wp:extent cx="0" cy="190500"/>
                <wp:effectExtent l="9525" t="6985" r="9525" b="12065"/>
                <wp:wrapNone/>
                <wp:docPr id="419" name="Lin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200A8" id="Line 433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8.3pt" to="386.2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bG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549910</wp:posOffset>
                </wp:positionV>
                <wp:extent cx="6934200" cy="0"/>
                <wp:effectExtent l="9525" t="6985" r="9525" b="12065"/>
                <wp:wrapNone/>
                <wp:docPr id="418" name="Lin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3ECA7" id="Line 432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3.3pt" to="546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WZFA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7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36370" id="_x_16_t" o:spid="_x0000_s1026" type="#_x0000_t202" style="position:absolute;margin-left:0;margin-top:0;width:50pt;height:50pt;z-index:25143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3GQNA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KvcZA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396875</wp:posOffset>
                </wp:positionV>
                <wp:extent cx="1443990" cy="142875"/>
                <wp:effectExtent l="0" t="0" r="0" b="3175"/>
                <wp:wrapNone/>
                <wp:docPr id="416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吉他社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56pt;margin-top:31.25pt;width:113.7pt;height:11.2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吉他社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5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C5EE9" id="_x_17_t" o:spid="_x0000_s1026" type="#_x0000_t202" style="position:absolute;margin-left:0;margin-top:0;width:50pt;height:50pt;z-index:25143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KW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k6yl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396875</wp:posOffset>
                </wp:positionV>
                <wp:extent cx="920115" cy="142875"/>
                <wp:effectExtent l="0" t="0" r="0" b="3175"/>
                <wp:wrapNone/>
                <wp:docPr id="414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203 37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彭唯庭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242.75pt;margin-top:31.25pt;width:72.45pt;height:11.2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203 37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彭唯庭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3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7D4C6" id="_x_18_t" o:spid="_x0000_s1026" type="#_x0000_t202" style="position:absolute;margin-left:0;margin-top:0;width:50pt;height:50pt;z-index:25143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8WxNA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hR0vn0hhLD&#10;WizSvt9Pl/tASaOEkLGuUafO+gLDdxYvhP4N9PE85uztE/BvnhjYSY2Kx3M0Ng0ztXxwDrpGMoGk&#10;E0w2whlAfUQ8dB9A4NvsGCCh9pVrIzpqRPApLN75WjDZB8Lx8PZmkefo4ei67JFoxorny9b58E5C&#10;S+KmpA7ZJXB2evJhCH0OSZmAVmKrtE6Gqw8b7ciJYe9s0xdlQHQ/DtOGdCW9W8wWgxhjnx9DINNI&#10;9i8QrQo4BFq1JV1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WvxbE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396875</wp:posOffset>
                </wp:positionV>
                <wp:extent cx="520065" cy="142875"/>
                <wp:effectExtent l="0" t="0" r="0" b="3175"/>
                <wp:wrapNone/>
                <wp:docPr id="412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20.75pt;margin-top:31.25pt;width:40.95pt;height:11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3XkrgIAAK0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1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2716" id="_x_19_t" o:spid="_x0000_s1026" type="#_x0000_t202" style="position:absolute;margin-left:0;margin-top:0;width:50pt;height:50pt;z-index:25143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U4Gt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396875</wp:posOffset>
                </wp:positionV>
                <wp:extent cx="2101215" cy="142875"/>
                <wp:effectExtent l="0" t="0" r="3810" b="3175"/>
                <wp:wrapNone/>
                <wp:docPr id="410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高一孝、仁教室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388.5pt;margin-top:31.25pt;width:165.45pt;height:11.2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高一孝、仁教室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9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6C0FC" id="_x_20_t" o:spid="_x0000_s1026" type="#_x0000_t202" style="position:absolute;margin-left:0;margin-top:0;width:50pt;height:50pt;z-index:25143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8L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wqPC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396875</wp:posOffset>
                </wp:positionV>
                <wp:extent cx="1082040" cy="142875"/>
                <wp:effectExtent l="0" t="0" r="0" b="3175"/>
                <wp:wrapNone/>
                <wp:docPr id="408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李宇澤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164pt;margin-top:31.25pt;width:85.2pt;height:11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李宇澤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7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31AEF" id="_x_21_t" o:spid="_x0000_s1026" type="#_x0000_t202" style="position:absolute;margin-left:0;margin-top:0;width:50pt;height:50pt;z-index:25143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Xg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M1l4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587375</wp:posOffset>
                </wp:positionV>
                <wp:extent cx="262890" cy="142875"/>
                <wp:effectExtent l="0" t="0" r="0" b="3175"/>
                <wp:wrapNone/>
                <wp:docPr id="406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.5pt;margin-top:46.25pt;width:20.7pt;height:11.2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549910</wp:posOffset>
                </wp:positionV>
                <wp:extent cx="0" cy="191135"/>
                <wp:effectExtent l="9525" t="6985" r="9525" b="11430"/>
                <wp:wrapNone/>
                <wp:docPr id="405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B7301" id="Line 419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43.3pt" to="165.7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nw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549910</wp:posOffset>
                </wp:positionV>
                <wp:extent cx="0" cy="191135"/>
                <wp:effectExtent l="9525" t="6985" r="9525" b="11430"/>
                <wp:wrapNone/>
                <wp:docPr id="404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DE061" id="Line 418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43.3pt" to="58.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DS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549910</wp:posOffset>
                </wp:positionV>
                <wp:extent cx="0" cy="191135"/>
                <wp:effectExtent l="9525" t="6985" r="9525" b="11430"/>
                <wp:wrapNone/>
                <wp:docPr id="403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87B78" id="Line 417" o:spid="_x0000_s1026" style="position:absolute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43.3pt" to="245.2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549910</wp:posOffset>
                </wp:positionV>
                <wp:extent cx="0" cy="191135"/>
                <wp:effectExtent l="9525" t="6985" r="9525" b="11430"/>
                <wp:wrapNone/>
                <wp:docPr id="402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5F630" id="Line 416" o:spid="_x0000_s1026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43.3pt" to="546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BS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549910</wp:posOffset>
                </wp:positionV>
                <wp:extent cx="0" cy="191135"/>
                <wp:effectExtent l="9525" t="6985" r="9525" b="11430"/>
                <wp:wrapNone/>
                <wp:docPr id="401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58A3E" id="Line 415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43.3pt" to="312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o0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549910</wp:posOffset>
                </wp:positionV>
                <wp:extent cx="0" cy="191135"/>
                <wp:effectExtent l="9525" t="6985" r="9525" b="11430"/>
                <wp:wrapNone/>
                <wp:docPr id="400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C6086" id="Line 414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3.3pt" to="0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MWEg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549910</wp:posOffset>
                </wp:positionV>
                <wp:extent cx="0" cy="191135"/>
                <wp:effectExtent l="9525" t="6985" r="9525" b="11430"/>
                <wp:wrapNone/>
                <wp:docPr id="399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F49DA" id="Line 413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43.3pt" to="386.2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741045</wp:posOffset>
                </wp:positionV>
                <wp:extent cx="6934200" cy="0"/>
                <wp:effectExtent l="9525" t="7620" r="9525" b="11430"/>
                <wp:wrapNone/>
                <wp:docPr id="398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FC181" id="Line 412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8.35pt" to="546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Jz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7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7AFA9" id="_x_22_t" o:spid="_x0000_s1026" type="#_x0000_t202" style="position:absolute;margin-left:0;margin-top:0;width:50pt;height:50pt;z-index:25143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2hsi8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587375</wp:posOffset>
                </wp:positionV>
                <wp:extent cx="1443990" cy="142875"/>
                <wp:effectExtent l="0" t="0" r="0" b="3175"/>
                <wp:wrapNone/>
                <wp:docPr id="396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棋藝社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56pt;margin-top:46.25pt;width:113.7pt;height:11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QnvrwIAAK4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棋藝社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5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CB0E9" id="_x_23_t" o:spid="_x0000_s1026" type="#_x0000_t202" style="position:absolute;margin-left:0;margin-top:0;width:50pt;height:50pt;z-index:25143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Ep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UBxK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587375</wp:posOffset>
                </wp:positionV>
                <wp:extent cx="920115" cy="142875"/>
                <wp:effectExtent l="0" t="0" r="0" b="3175"/>
                <wp:wrapNone/>
                <wp:docPr id="394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204 37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陳兆琛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242.75pt;margin-top:46.25pt;width:72.45pt;height:11.2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5Y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204 37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陳兆琛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3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5FD17" id="_x_24_t" o:spid="_x0000_s1026" type="#_x0000_t202" style="position:absolute;margin-left:0;margin-top:0;width:50pt;height:50pt;z-index:25143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uP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yELj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587375</wp:posOffset>
                </wp:positionV>
                <wp:extent cx="520065" cy="142875"/>
                <wp:effectExtent l="0" t="0" r="0" b="3175"/>
                <wp:wrapNone/>
                <wp:docPr id="392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20.75pt;margin-top:46.25pt;width:40.95pt;height:11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9wIrwIAAK0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1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4EE14" id="_x_25_t" o:spid="_x0000_s1026" type="#_x0000_t202" style="position:absolute;margin-left:0;margin-top:0;width:50pt;height:50pt;z-index:25144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iJNA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PAyIk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587375</wp:posOffset>
                </wp:positionV>
                <wp:extent cx="2101215" cy="142875"/>
                <wp:effectExtent l="0" t="0" r="3810" b="3175"/>
                <wp:wrapNone/>
                <wp:docPr id="390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高一愛教室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388.5pt;margin-top:46.25pt;width:165.45pt;height:11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高一愛教室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9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5102F" id="_x_26_t" o:spid="_x0000_s1026" type="#_x0000_t202" style="position:absolute;margin-left:0;margin-top:0;width:50pt;height:50pt;z-index:25144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S5lTE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587375</wp:posOffset>
                </wp:positionV>
                <wp:extent cx="1082040" cy="142875"/>
                <wp:effectExtent l="0" t="0" r="0" b="3175"/>
                <wp:wrapNone/>
                <wp:docPr id="388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許春淇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164pt;margin-top:46.25pt;width:85.2pt;height:11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Hrrw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許春淇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7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EA9E2" id="_x_27_t" o:spid="_x0000_s1026" type="#_x0000_t202" style="position:absolute;margin-left:0;margin-top:0;width:50pt;height:50pt;z-index:25144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9+f9o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778510</wp:posOffset>
                </wp:positionV>
                <wp:extent cx="262890" cy="142875"/>
                <wp:effectExtent l="0" t="0" r="0" b="2540"/>
                <wp:wrapNone/>
                <wp:docPr id="386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.5pt;margin-top:61.3pt;width:20.7pt;height:11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ow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741045</wp:posOffset>
                </wp:positionV>
                <wp:extent cx="0" cy="190500"/>
                <wp:effectExtent l="9525" t="7620" r="9525" b="11430"/>
                <wp:wrapNone/>
                <wp:docPr id="385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68636" id="Line 399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58.35pt" to="165.7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741045</wp:posOffset>
                </wp:positionV>
                <wp:extent cx="0" cy="190500"/>
                <wp:effectExtent l="9525" t="7620" r="9525" b="11430"/>
                <wp:wrapNone/>
                <wp:docPr id="38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F983C" id="Line 398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8.35pt" to="58.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lj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741045</wp:posOffset>
                </wp:positionV>
                <wp:extent cx="0" cy="190500"/>
                <wp:effectExtent l="9525" t="7620" r="9525" b="11430"/>
                <wp:wrapNone/>
                <wp:docPr id="383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B89F6" id="Line 397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58.35pt" to="245.2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DB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741045</wp:posOffset>
                </wp:positionV>
                <wp:extent cx="0" cy="190500"/>
                <wp:effectExtent l="9525" t="7620" r="9525" b="11430"/>
                <wp:wrapNone/>
                <wp:docPr id="382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FC225" id="Line 396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58.35pt" to="546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nj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741045</wp:posOffset>
                </wp:positionV>
                <wp:extent cx="0" cy="190500"/>
                <wp:effectExtent l="9525" t="7620" r="9525" b="11430"/>
                <wp:wrapNone/>
                <wp:docPr id="381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E08B6" id="Line 395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58.35pt" to="312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OF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741045</wp:posOffset>
                </wp:positionV>
                <wp:extent cx="0" cy="190500"/>
                <wp:effectExtent l="9525" t="7620" r="9525" b="11430"/>
                <wp:wrapNone/>
                <wp:docPr id="380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69769" id="Line 394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8.35pt" to="0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/qn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741045</wp:posOffset>
                </wp:positionV>
                <wp:extent cx="0" cy="190500"/>
                <wp:effectExtent l="9525" t="7620" r="9525" b="11430"/>
                <wp:wrapNone/>
                <wp:docPr id="379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FD5A3" id="Line 393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58.35pt" to="386.2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atqFg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931545</wp:posOffset>
                </wp:positionV>
                <wp:extent cx="6934200" cy="0"/>
                <wp:effectExtent l="9525" t="7620" r="9525" b="11430"/>
                <wp:wrapNone/>
                <wp:docPr id="378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3C7D4" id="Line 392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3.35pt" to="546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Pp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7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1DF74" id="_x_28_t" o:spid="_x0000_s1026" type="#_x0000_t202" style="position:absolute;margin-left:0;margin-top:0;width:50pt;height:50pt;z-index:25144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VH2yE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778510</wp:posOffset>
                </wp:positionV>
                <wp:extent cx="1443990" cy="142875"/>
                <wp:effectExtent l="0" t="0" r="0" b="2540"/>
                <wp:wrapNone/>
                <wp:docPr id="376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籃球社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56pt;margin-top:61.3pt;width:113.7pt;height:11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7XXsA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籃球社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5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F286A" id="_x_29_t" o:spid="_x0000_s1026" type="#_x0000_t202" style="position:absolute;margin-left:0;margin-top:0;width:50pt;height:50pt;z-index:25144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gn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mmGC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778510</wp:posOffset>
                </wp:positionV>
                <wp:extent cx="920115" cy="142875"/>
                <wp:effectExtent l="0" t="0" r="0" b="2540"/>
                <wp:wrapNone/>
                <wp:docPr id="374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207 24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李奕偉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42.75pt;margin-top:61.3pt;width:72.45pt;height:11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YB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207 24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李奕偉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3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74270" id="_x_30_t" o:spid="_x0000_s1026" type="#_x0000_t202" style="position:absolute;margin-left:0;margin-top:0;width:50pt;height:50pt;z-index:25144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lEMt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778510</wp:posOffset>
                </wp:positionV>
                <wp:extent cx="520065" cy="142875"/>
                <wp:effectExtent l="0" t="0" r="0" b="2540"/>
                <wp:wrapNone/>
                <wp:docPr id="372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20.75pt;margin-top:61.3pt;width:40.95pt;height:11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1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F623E" id="_x_31_t" o:spid="_x0000_s1026" type="#_x0000_t202" style="position:absolute;margin-left:0;margin-top:0;width:50pt;height:50pt;z-index:25144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rDPs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778510</wp:posOffset>
                </wp:positionV>
                <wp:extent cx="2101215" cy="142875"/>
                <wp:effectExtent l="0" t="0" r="3810" b="2540"/>
                <wp:wrapNone/>
                <wp:docPr id="370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室外籃球場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388.5pt;margin-top:61.3pt;width:165.45pt;height:11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室外籃球場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9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B6976" id="_x_32_t" o:spid="_x0000_s1026" type="#_x0000_t202" style="position:absolute;margin-left:0;margin-top:0;width:50pt;height:50pt;z-index:25144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cmSC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778510</wp:posOffset>
                </wp:positionV>
                <wp:extent cx="1082040" cy="142875"/>
                <wp:effectExtent l="0" t="0" r="0" b="2540"/>
                <wp:wrapNone/>
                <wp:docPr id="368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廖哲賢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164pt;margin-top:61.3pt;width:85.2pt;height:11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26rg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廖哲賢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7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A406A" id="_x_33_t" o:spid="_x0000_s1026" type="#_x0000_t202" style="position:absolute;margin-left:0;margin-top:0;width:50pt;height:50pt;z-index:25144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g544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969010</wp:posOffset>
                </wp:positionV>
                <wp:extent cx="262890" cy="142875"/>
                <wp:effectExtent l="0" t="0" r="0" b="2540"/>
                <wp:wrapNone/>
                <wp:docPr id="366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.5pt;margin-top:76.3pt;width:20.7pt;height:11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3TarwIAAK0FAAAOAAAAZHJzL2Uyb0RvYy54bWysVG1vmzAQ/j5p/8Hyd8pLCAV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931545</wp:posOffset>
                </wp:positionV>
                <wp:extent cx="0" cy="190500"/>
                <wp:effectExtent l="9525" t="7620" r="9525" b="11430"/>
                <wp:wrapNone/>
                <wp:docPr id="365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E09D3" id="Line 379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73.35pt" to="165.7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hZO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931545</wp:posOffset>
                </wp:positionV>
                <wp:extent cx="0" cy="190500"/>
                <wp:effectExtent l="9525" t="7620" r="9525" b="11430"/>
                <wp:wrapNone/>
                <wp:docPr id="364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C9DEC" id="Line 378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73.35pt" to="58.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9s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931545</wp:posOffset>
                </wp:positionV>
                <wp:extent cx="0" cy="190500"/>
                <wp:effectExtent l="9525" t="7620" r="9525" b="11430"/>
                <wp:wrapNone/>
                <wp:docPr id="363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05092" id="Line 377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73.35pt" to="245.2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bO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931545</wp:posOffset>
                </wp:positionV>
                <wp:extent cx="0" cy="190500"/>
                <wp:effectExtent l="9525" t="7620" r="9525" b="11430"/>
                <wp:wrapNone/>
                <wp:docPr id="362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67ED6" id="Line 376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73.35pt" to="546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/s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931545</wp:posOffset>
                </wp:positionV>
                <wp:extent cx="0" cy="190500"/>
                <wp:effectExtent l="9525" t="7620" r="9525" b="11430"/>
                <wp:wrapNone/>
                <wp:docPr id="361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68FA2" id="Line 375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73.35pt" to="312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WK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931545</wp:posOffset>
                </wp:positionV>
                <wp:extent cx="0" cy="190500"/>
                <wp:effectExtent l="9525" t="7620" r="9525" b="11430"/>
                <wp:wrapNone/>
                <wp:docPr id="360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000A1" id="Line 374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3.35pt" to="0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/yo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931545</wp:posOffset>
                </wp:positionV>
                <wp:extent cx="0" cy="190500"/>
                <wp:effectExtent l="9525" t="7620" r="9525" b="11430"/>
                <wp:wrapNone/>
                <wp:docPr id="359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48219" id="Line 373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73.35pt" to="386.2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oq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1122045</wp:posOffset>
                </wp:positionV>
                <wp:extent cx="6934200" cy="0"/>
                <wp:effectExtent l="9525" t="7620" r="9525" b="11430"/>
                <wp:wrapNone/>
                <wp:docPr id="358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450B6" id="Line 37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8.35pt" to="546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JHL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7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E6618" id="_x_34_t" o:spid="_x0000_s1026" type="#_x0000_t202" style="position:absolute;margin-left:0;margin-top:0;width:50pt;height:50pt;z-index:25144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OlSp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969010</wp:posOffset>
                </wp:positionV>
                <wp:extent cx="1443990" cy="142875"/>
                <wp:effectExtent l="0" t="0" r="0" b="2540"/>
                <wp:wrapNone/>
                <wp:docPr id="356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熱舞社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56pt;margin-top:76.3pt;width:113.7pt;height:11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熱舞社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5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12C15" id="_x_35_t" o:spid="_x0000_s1026" type="#_x0000_t202" style="position:absolute;margin-left:0;margin-top:0;width:50pt;height:50pt;z-index:25145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AiRo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969010</wp:posOffset>
                </wp:positionV>
                <wp:extent cx="920115" cy="142875"/>
                <wp:effectExtent l="0" t="0" r="0" b="2540"/>
                <wp:wrapNone/>
                <wp:docPr id="354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206 06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許諾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242.75pt;margin-top:76.3pt;width:72.45pt;height:11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206 06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許諾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1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3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822B7" id="_x_36_t" o:spid="_x0000_s1026" type="#_x0000_t202" style="position:absolute;margin-left:0;margin-top:0;width:50pt;height:50pt;z-index:25145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CrVq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969010</wp:posOffset>
                </wp:positionV>
                <wp:extent cx="520065" cy="142875"/>
                <wp:effectExtent l="0" t="0" r="0" b="2540"/>
                <wp:wrapNone/>
                <wp:docPr id="352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20.75pt;margin-top:76.3pt;width:40.95pt;height:1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oCkrQIAAK0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1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ECDAB" id="_x_37_t" o:spid="_x0000_s1026" type="#_x0000_t202" style="position:absolute;margin-left:0;margin-top:0;width:50pt;height:50pt;z-index:25145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MsWr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969010</wp:posOffset>
                </wp:positionV>
                <wp:extent cx="2101215" cy="142875"/>
                <wp:effectExtent l="0" t="0" r="3810" b="2540"/>
                <wp:wrapNone/>
                <wp:docPr id="350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舞蹈教室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388.5pt;margin-top:76.3pt;width:165.45pt;height:11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/SQsAIAAK4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舞蹈教室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9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FE67F" id="_x_38_t" o:spid="_x0000_s1026" type="#_x0000_t202" style="position:absolute;margin-left:0;margin-top:0;width:50pt;height:50pt;z-index:25145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HF4O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969010</wp:posOffset>
                </wp:positionV>
                <wp:extent cx="1082040" cy="142875"/>
                <wp:effectExtent l="0" t="0" r="0" b="2540"/>
                <wp:wrapNone/>
                <wp:docPr id="348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陳佳薇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164pt;margin-top:76.3pt;width:85.2pt;height:1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c8rw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陳佳薇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7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A0CA0" id="_x_39_t" o:spid="_x0000_s1026" type="#_x0000_t202" style="position:absolute;margin-left:0;margin-top:0;width:50pt;height:50pt;z-index:25145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+2ktA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1159510</wp:posOffset>
                </wp:positionV>
                <wp:extent cx="262890" cy="142875"/>
                <wp:effectExtent l="0" t="0" r="0" b="2540"/>
                <wp:wrapNone/>
                <wp:docPr id="346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.5pt;margin-top:91.3pt;width:20.7pt;height:1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8TergIAAK0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1122045</wp:posOffset>
                </wp:positionV>
                <wp:extent cx="0" cy="190500"/>
                <wp:effectExtent l="9525" t="7620" r="9525" b="11430"/>
                <wp:wrapNone/>
                <wp:docPr id="345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294F1" id="Line 35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8.35pt" to="165.75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1rG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1122045</wp:posOffset>
                </wp:positionV>
                <wp:extent cx="0" cy="190500"/>
                <wp:effectExtent l="9525" t="7620" r="9525" b="11430"/>
                <wp:wrapNone/>
                <wp:docPr id="344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B3C95" id="Line 35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88.35pt" to="58.5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Pk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1122045</wp:posOffset>
                </wp:positionV>
                <wp:extent cx="0" cy="190500"/>
                <wp:effectExtent l="9525" t="7620" r="9525" b="11430"/>
                <wp:wrapNone/>
                <wp:docPr id="343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47B56" id="Line 35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88.35pt" to="245.25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pG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1122045</wp:posOffset>
                </wp:positionV>
                <wp:extent cx="0" cy="190500"/>
                <wp:effectExtent l="9525" t="7620" r="9525" b="11430"/>
                <wp:wrapNone/>
                <wp:docPr id="342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1FDDB" id="Line 35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88.35pt" to="546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Nk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1122045</wp:posOffset>
                </wp:positionV>
                <wp:extent cx="0" cy="190500"/>
                <wp:effectExtent l="9525" t="7620" r="9525" b="11430"/>
                <wp:wrapNone/>
                <wp:docPr id="341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DD465" id="Line 35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88.35pt" to="312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kC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1122045</wp:posOffset>
                </wp:positionV>
                <wp:extent cx="0" cy="190500"/>
                <wp:effectExtent l="9525" t="7620" r="9525" b="11430"/>
                <wp:wrapNone/>
                <wp:docPr id="340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5AB90" id="Line 35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8.35pt" to="0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rAg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1122045</wp:posOffset>
                </wp:positionV>
                <wp:extent cx="0" cy="190500"/>
                <wp:effectExtent l="9525" t="7620" r="9525" b="11430"/>
                <wp:wrapNone/>
                <wp:docPr id="339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7BE4B" id="Line 35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88.35pt" to="386.25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su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1312545</wp:posOffset>
                </wp:positionV>
                <wp:extent cx="6934200" cy="0"/>
                <wp:effectExtent l="9525" t="7620" r="9525" b="11430"/>
                <wp:wrapNone/>
                <wp:docPr id="338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F97B5" id="Line 35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3.35pt" to="546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c5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7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88BD0" id="_x_40_t" o:spid="_x0000_s1026" type="#_x0000_t202" style="position:absolute;margin-left:0;margin-top:0;width:50pt;height:50pt;z-index:25145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M2ry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1159510</wp:posOffset>
                </wp:positionV>
                <wp:extent cx="1443990" cy="142875"/>
                <wp:effectExtent l="0" t="0" r="0" b="2540"/>
                <wp:wrapNone/>
                <wp:docPr id="336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熱音社弦部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56pt;margin-top:91.3pt;width:113.7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熱音社弦部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7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5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CD25C" id="_x_41_t" o:spid="_x0000_s1026" type="#_x0000_t202" style="position:absolute;margin-left:0;margin-top:0;width:50pt;height:50pt;z-index:25145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jO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p8vKTGs&#10;xSLt+/1iug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Cxoz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1159510</wp:posOffset>
                </wp:positionV>
                <wp:extent cx="920115" cy="142875"/>
                <wp:effectExtent l="0" t="0" r="0" b="2540"/>
                <wp:wrapNone/>
                <wp:docPr id="334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202 21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錢羿臻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242.75pt;margin-top:91.3pt;width:72.4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202 21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錢羿臻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3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CAB1A" id="_x_42_t" o:spid="_x0000_s1026" type="#_x0000_t202" style="position:absolute;margin-left:0;margin-top:0;width:50pt;height:50pt;z-index:25145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zF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p/PKTGs&#10;xSLt+/1itg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A4sx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1159510</wp:posOffset>
                </wp:positionV>
                <wp:extent cx="520065" cy="142875"/>
                <wp:effectExtent l="0" t="0" r="0" b="2540"/>
                <wp:wrapNone/>
                <wp:docPr id="332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20.75pt;margin-top:91.3pt;width:40.9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OOrgIAAK0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1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59002" id="_x_43_t" o:spid="_x0000_s1026" type="#_x0000_t202" style="position:absolute;margin-left:0;margin-top:0;width:50pt;height:50pt;z-index:25145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+/D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p9PKTGs&#10;xSLt+/1ivg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O/vw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1159510</wp:posOffset>
                </wp:positionV>
                <wp:extent cx="2101215" cy="142875"/>
                <wp:effectExtent l="0" t="0" r="3810" b="2540"/>
                <wp:wrapNone/>
                <wp:docPr id="330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綜合實驗室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388.5pt;margin-top:91.3pt;width:165.4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efsAIAAK4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綜合實驗室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9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4F1CA" id="_x_44_t" o:spid="_x0000_s1026" type="#_x0000_t202" style="position:absolute;margin-left:0;margin-top:0;width:50pt;height:50pt;z-index:25146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zWNA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HVjNY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1159510</wp:posOffset>
                </wp:positionV>
                <wp:extent cx="1082040" cy="142875"/>
                <wp:effectExtent l="0" t="0" r="0" b="2540"/>
                <wp:wrapNone/>
                <wp:docPr id="328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164pt;margin-top:91.3pt;width:85.2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7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6F996" id="_x_45_t" o:spid="_x0000_s1026" type="#_x0000_t202" style="position:absolute;margin-left:0;margin-top:0;width:50pt;height:50pt;z-index:25146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Y9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oSZj0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1350010</wp:posOffset>
                </wp:positionV>
                <wp:extent cx="262890" cy="142875"/>
                <wp:effectExtent l="0" t="0" r="0" b="2540"/>
                <wp:wrapNone/>
                <wp:docPr id="326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.5pt;margin-top:106.3pt;width:20.7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fIsAIAAK0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1312545</wp:posOffset>
                </wp:positionV>
                <wp:extent cx="0" cy="190500"/>
                <wp:effectExtent l="9525" t="7620" r="9525" b="11430"/>
                <wp:wrapNone/>
                <wp:docPr id="325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A7110" id="Line 33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103.35pt" to="165.7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1312545</wp:posOffset>
                </wp:positionV>
                <wp:extent cx="0" cy="190500"/>
                <wp:effectExtent l="9525" t="7620" r="9525" b="11430"/>
                <wp:wrapNone/>
                <wp:docPr id="32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B7D9F" id="Line 33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03.35pt" to="58.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an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1312545</wp:posOffset>
                </wp:positionV>
                <wp:extent cx="0" cy="190500"/>
                <wp:effectExtent l="9525" t="7620" r="9525" b="11430"/>
                <wp:wrapNone/>
                <wp:docPr id="32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3E82C" id="Line 33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03.35pt" to="245.2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28F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1312545</wp:posOffset>
                </wp:positionV>
                <wp:extent cx="0" cy="190500"/>
                <wp:effectExtent l="9525" t="7620" r="9525" b="11430"/>
                <wp:wrapNone/>
                <wp:docPr id="322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1C087" id="Line 33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103.35pt" to="546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YnFQIAACs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1312545</wp:posOffset>
                </wp:positionV>
                <wp:extent cx="0" cy="190500"/>
                <wp:effectExtent l="9525" t="7620" r="9525" b="11430"/>
                <wp:wrapNone/>
                <wp:docPr id="321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6C06D" id="Line 33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03.35pt" to="312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TxB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1312545</wp:posOffset>
                </wp:positionV>
                <wp:extent cx="0" cy="190500"/>
                <wp:effectExtent l="9525" t="7620" r="9525" b="11430"/>
                <wp:wrapNone/>
                <wp:docPr id="320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0871E" id="Line 334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3.35pt" to="0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hVj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1312545</wp:posOffset>
                </wp:positionV>
                <wp:extent cx="0" cy="190500"/>
                <wp:effectExtent l="9525" t="7620" r="9525" b="11430"/>
                <wp:wrapNone/>
                <wp:docPr id="319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00A21" id="Line 33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103.35pt" to="386.2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Ph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1503045</wp:posOffset>
                </wp:positionV>
                <wp:extent cx="6934200" cy="0"/>
                <wp:effectExtent l="9525" t="7620" r="9525" b="11430"/>
                <wp:wrapNone/>
                <wp:docPr id="318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CF8A6" id="Line 332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8.35pt" to="546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V28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2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7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F4B6D" id="_x_46_t" o:spid="_x0000_s1026" type="#_x0000_t202" style="position:absolute;margin-left:0;margin-top:0;width:50pt;height:50pt;z-index:25146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K2ctQ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1350010</wp:posOffset>
                </wp:positionV>
                <wp:extent cx="1443990" cy="142875"/>
                <wp:effectExtent l="0" t="0" r="0" b="2540"/>
                <wp:wrapNone/>
                <wp:docPr id="316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熱音社鼓部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56pt;margin-top:106.3pt;width:113.7pt;height:1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G6rwIAAK4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熱音社鼓部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5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7D0CC" id="_x_47_t" o:spid="_x0000_s1026" type="#_x0000_t202" style="position:absolute;margin-left:0;margin-top:0;width:50pt;height:50pt;z-index:25146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HS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5Xsd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1350010</wp:posOffset>
                </wp:positionV>
                <wp:extent cx="520065" cy="142875"/>
                <wp:effectExtent l="0" t="0" r="0" b="2540"/>
                <wp:wrapNone/>
                <wp:docPr id="314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20.75pt;margin-top:106.3pt;width:40.95pt;height:1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3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7B287" id="_x_48_t" o:spid="_x0000_s1026" type="#_x0000_t202" style="position:absolute;margin-left:0;margin-top:0;width:50pt;height:50pt;z-index:25146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bbG9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1350010</wp:posOffset>
                </wp:positionV>
                <wp:extent cx="2101215" cy="142875"/>
                <wp:effectExtent l="0" t="0" r="3810" b="2540"/>
                <wp:wrapNone/>
                <wp:docPr id="312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大禮堂舞台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388.5pt;margin-top:106.3pt;width:165.45pt;height:11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HxsA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大禮堂舞台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1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F4469" id="_x_49_t" o:spid="_x0000_s1026" type="#_x0000_t202" style="position:absolute;margin-left:0;margin-top:0;width:50pt;height:50pt;z-index:25146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XzNA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lXBfM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1350010</wp:posOffset>
                </wp:positionV>
                <wp:extent cx="1082040" cy="142875"/>
                <wp:effectExtent l="0" t="0" r="0" b="2540"/>
                <wp:wrapNone/>
                <wp:docPr id="310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164pt;margin-top:106.3pt;width:85.2pt;height:11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9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341E0" id="_x_50_t" o:spid="_x0000_s1026" type="#_x0000_t202" style="position:absolute;margin-left:0;margin-top:0;width:50pt;height:50pt;z-index:25146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wjSMw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fsI0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1540510</wp:posOffset>
                </wp:positionV>
                <wp:extent cx="262890" cy="142875"/>
                <wp:effectExtent l="0" t="0" r="0" b="2540"/>
                <wp:wrapNone/>
                <wp:docPr id="308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.5pt;margin-top:121.3pt;width:20.7pt;height:1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PXrwIAAK0FAAAOAAAAZHJzL2Uyb0RvYy54bWysVFtvmzAUfp+0/2D5nXIpSQC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1503045</wp:posOffset>
                </wp:positionV>
                <wp:extent cx="0" cy="190500"/>
                <wp:effectExtent l="9525" t="7620" r="9525" b="11430"/>
                <wp:wrapNone/>
                <wp:docPr id="307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6124D" id="Line 321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118.35pt" to="165.75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1503045</wp:posOffset>
                </wp:positionV>
                <wp:extent cx="0" cy="190500"/>
                <wp:effectExtent l="9525" t="7620" r="9525" b="11430"/>
                <wp:wrapNone/>
                <wp:docPr id="306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5CADF" id="Line 320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18.35pt" to="58.5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LrFQIAACs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1503045</wp:posOffset>
                </wp:positionV>
                <wp:extent cx="0" cy="190500"/>
                <wp:effectExtent l="9525" t="7620" r="9525" b="11430"/>
                <wp:wrapNone/>
                <wp:docPr id="305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5FBBB" id="Line 319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18.35pt" to="245.25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MN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1503045</wp:posOffset>
                </wp:positionV>
                <wp:extent cx="0" cy="190500"/>
                <wp:effectExtent l="9525" t="7620" r="9525" b="11430"/>
                <wp:wrapNone/>
                <wp:docPr id="304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5AA0A" id="Line 318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118.35pt" to="546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ov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1503045</wp:posOffset>
                </wp:positionV>
                <wp:extent cx="0" cy="190500"/>
                <wp:effectExtent l="9525" t="7620" r="9525" b="11430"/>
                <wp:wrapNone/>
                <wp:docPr id="303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FFDFE" id="Line 317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18.35pt" to="312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ON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1503045</wp:posOffset>
                </wp:positionV>
                <wp:extent cx="0" cy="190500"/>
                <wp:effectExtent l="9525" t="7620" r="9525" b="11430"/>
                <wp:wrapNone/>
                <wp:docPr id="302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741CA" id="Line 316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8.35pt" to="0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qv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1503045</wp:posOffset>
                </wp:positionV>
                <wp:extent cx="0" cy="190500"/>
                <wp:effectExtent l="9525" t="7620" r="9525" b="11430"/>
                <wp:wrapNone/>
                <wp:docPr id="301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0BE72" id="Line 315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118.35pt" to="386.25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DJ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1693545</wp:posOffset>
                </wp:positionV>
                <wp:extent cx="6934200" cy="0"/>
                <wp:effectExtent l="9525" t="7620" r="9525" b="11430"/>
                <wp:wrapNone/>
                <wp:docPr id="300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4AAF1" id="Line 314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3.35pt" to="546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07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9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6346" id="_x_51_t" o:spid="_x0000_s1026" type="#_x0000_t202" style="position:absolute;margin-left:0;margin-top:0;width:50pt;height:50pt;z-index:25146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HH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jNhx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1540510</wp:posOffset>
                </wp:positionV>
                <wp:extent cx="1443990" cy="142875"/>
                <wp:effectExtent l="0" t="0" r="0" b="2540"/>
                <wp:wrapNone/>
                <wp:docPr id="298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熱音社唱部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56pt;margin-top:121.3pt;width:113.7pt;height:1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熱音社唱部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7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CA7F5" id="_x_52_t" o:spid="_x0000_s1026" type="#_x0000_t202" style="position:absolute;margin-left:0;margin-top:0;width:50pt;height:50pt;z-index:25146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zVFHo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1540510</wp:posOffset>
                </wp:positionV>
                <wp:extent cx="920115" cy="142875"/>
                <wp:effectExtent l="0" t="0" r="0" b="2540"/>
                <wp:wrapNone/>
                <wp:docPr id="296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201 07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林彥均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242.75pt;margin-top:121.3pt;width:72.45pt;height:11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syrgIAAK0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201 07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林彥均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5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52996" id="_x_53_t" o:spid="_x0000_s1026" type="#_x0000_t202" style="position:absolute;margin-left:0;margin-top:0;width:50pt;height:50pt;z-index:25146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d8NA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A013w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1540510</wp:posOffset>
                </wp:positionV>
                <wp:extent cx="520065" cy="142875"/>
                <wp:effectExtent l="0" t="0" r="0" b="2540"/>
                <wp:wrapNone/>
                <wp:docPr id="294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20.75pt;margin-top:121.3pt;width:40.95pt;height:11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+SorgIAAK0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3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5AF6D" id="_x_54_t" o:spid="_x0000_s1026" type="#_x0000_t202" style="position:absolute;margin-left:0;margin-top:0;width:50pt;height:50pt;z-index:25147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3aNA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5Vrdo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1540510</wp:posOffset>
                </wp:positionV>
                <wp:extent cx="2101215" cy="142875"/>
                <wp:effectExtent l="0" t="0" r="3810" b="2540"/>
                <wp:wrapNone/>
                <wp:docPr id="292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小禮堂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388.5pt;margin-top:121.3pt;width:165.45pt;height:11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desAIAAK4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小禮堂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1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CC555" id="_x_55_t" o:spid="_x0000_s1026" type="#_x0000_t202" style="position:absolute;margin-left:0;margin-top:0;width:50pt;height:50pt;z-index:25147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rRu3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1540510</wp:posOffset>
                </wp:positionV>
                <wp:extent cx="1082040" cy="142875"/>
                <wp:effectExtent l="0" t="0" r="0" b="2540"/>
                <wp:wrapNone/>
                <wp:docPr id="290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姚姵予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164pt;margin-top:121.3pt;width:85.2pt;height:11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姚姵予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9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A2858" id="_x_56_t" o:spid="_x0000_s1026" type="#_x0000_t202" style="position:absolute;margin-left:0;margin-top:0;width:50pt;height:50pt;z-index:25147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c0zZ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1731010</wp:posOffset>
                </wp:positionV>
                <wp:extent cx="262890" cy="142875"/>
                <wp:effectExtent l="0" t="0" r="0" b="2540"/>
                <wp:wrapNone/>
                <wp:docPr id="288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.5pt;margin-top:136.3pt;width:20.7pt;height:11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s6rgIAAK0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1693545</wp:posOffset>
                </wp:positionV>
                <wp:extent cx="0" cy="190500"/>
                <wp:effectExtent l="9525" t="7620" r="9525" b="11430"/>
                <wp:wrapNone/>
                <wp:docPr id="287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7A31F" id="Line 301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133.35pt" to="165.75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3NFgIAACs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1693545</wp:posOffset>
                </wp:positionV>
                <wp:extent cx="0" cy="190500"/>
                <wp:effectExtent l="9525" t="7620" r="9525" b="11430"/>
                <wp:wrapNone/>
                <wp:docPr id="286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5758D" id="Line 300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33.35pt" to="58.5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TvFAIAACs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1693545</wp:posOffset>
                </wp:positionV>
                <wp:extent cx="0" cy="190500"/>
                <wp:effectExtent l="9525" t="7620" r="9525" b="11430"/>
                <wp:wrapNone/>
                <wp:docPr id="285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E0A25" id="Line 299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33.35pt" to="245.25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1693545</wp:posOffset>
                </wp:positionV>
                <wp:extent cx="0" cy="190500"/>
                <wp:effectExtent l="9525" t="7620" r="9525" b="11430"/>
                <wp:wrapNone/>
                <wp:docPr id="284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F8F1A" id="Line 298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133.35pt" to="546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7l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1693545</wp:posOffset>
                </wp:positionV>
                <wp:extent cx="0" cy="190500"/>
                <wp:effectExtent l="9525" t="7620" r="9525" b="11430"/>
                <wp:wrapNone/>
                <wp:docPr id="283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98E70" id="Line 297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33.35pt" to="312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dHFg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1693545</wp:posOffset>
                </wp:positionV>
                <wp:extent cx="0" cy="190500"/>
                <wp:effectExtent l="9525" t="7620" r="9525" b="11430"/>
                <wp:wrapNone/>
                <wp:docPr id="282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CBB16" id="Line 296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3.35pt" to="0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T5lFQIAACs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1693545</wp:posOffset>
                </wp:positionV>
                <wp:extent cx="0" cy="190500"/>
                <wp:effectExtent l="9525" t="7620" r="9525" b="11430"/>
                <wp:wrapNone/>
                <wp:docPr id="281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15197" id="Line 295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133.35pt" to="386.25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QDFQIAACs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1884045</wp:posOffset>
                </wp:positionV>
                <wp:extent cx="6934200" cy="0"/>
                <wp:effectExtent l="9525" t="7620" r="9525" b="11430"/>
                <wp:wrapNone/>
                <wp:docPr id="280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BA4CD" id="Line 294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8.35pt" to="546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7FSFQ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9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77EEE" id="_x_57_t" o:spid="_x0000_s1026" type="#_x0000_t202" style="position:absolute;margin-left:0;margin-top:0;width:50pt;height:50pt;z-index:25147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UWO+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1731010</wp:posOffset>
                </wp:positionV>
                <wp:extent cx="1443990" cy="142875"/>
                <wp:effectExtent l="0" t="0" r="0" b="2540"/>
                <wp:wrapNone/>
                <wp:docPr id="278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春暉社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56pt;margin-top:136.3pt;width:113.7pt;height:11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0kbrwIAAK4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春暉社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7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45D86" id="_x_58_t" o:spid="_x0000_s1026" type="#_x0000_t202" style="position:absolute;margin-left:0;margin-top:0;width:50pt;height:50pt;z-index:25147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QzfXQ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1731010</wp:posOffset>
                </wp:positionV>
                <wp:extent cx="920115" cy="142875"/>
                <wp:effectExtent l="0" t="0" r="0" b="2540"/>
                <wp:wrapNone/>
                <wp:docPr id="276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203 02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朱榆庭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242.75pt;margin-top:136.3pt;width:72.45pt;height:11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d0mrwIAAK0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203 02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朱榆庭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5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E96F0" id="_x_59_t" o:spid="_x0000_s1026" type="#_x0000_t202" style="position:absolute;margin-left:0;margin-top:0;width:50pt;height:50pt;z-index:25147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jSvn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1731010</wp:posOffset>
                </wp:positionV>
                <wp:extent cx="520065" cy="142875"/>
                <wp:effectExtent l="0" t="0" r="0" b="2540"/>
                <wp:wrapNone/>
                <wp:docPr id="274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20.75pt;margin-top:136.3pt;width:40.95pt;height:11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FzxrgIAAK0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3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12EED" id="_x_60_t" o:spid="_x0000_s1026" type="#_x0000_t202" style="position:absolute;margin-left:0;margin-top:0;width:50pt;height:50pt;z-index:25147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XNLn0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1731010</wp:posOffset>
                </wp:positionV>
                <wp:extent cx="2101215" cy="142875"/>
                <wp:effectExtent l="0" t="0" r="3810" b="2540"/>
                <wp:wrapNone/>
                <wp:docPr id="272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國防教室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388.5pt;margin-top:136.3pt;width:165.45pt;height:11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5msAIAAK4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國防教室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1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DA81E" id="_x_61_t" o:spid="_x0000_s1026" type="#_x0000_t202" style="position:absolute;margin-left:0;margin-top:0;width:50pt;height:50pt;z-index:25147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17NA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ks7Xs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1731010</wp:posOffset>
                </wp:positionV>
                <wp:extent cx="1082040" cy="142875"/>
                <wp:effectExtent l="0" t="0" r="0" b="2540"/>
                <wp:wrapNone/>
                <wp:docPr id="270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林建廷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164pt;margin-top:136.3pt;width:85.2pt;height:11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林建廷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9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62EF9" id="_x_62_t" o:spid="_x0000_s1026" type="#_x0000_t202" style="position:absolute;margin-left:0;margin-top:0;width:50pt;height:50pt;z-index:25147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5VsMM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1921510</wp:posOffset>
                </wp:positionV>
                <wp:extent cx="262890" cy="142875"/>
                <wp:effectExtent l="0" t="0" r="0" b="2540"/>
                <wp:wrapNone/>
                <wp:docPr id="268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.5pt;margin-top:151.3pt;width:20.7pt;height:11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Harg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1884045</wp:posOffset>
                </wp:positionV>
                <wp:extent cx="0" cy="190500"/>
                <wp:effectExtent l="9525" t="7620" r="9525" b="11430"/>
                <wp:wrapNone/>
                <wp:docPr id="267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1B6AC" id="Line 281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148.35pt" to="165.7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1884045</wp:posOffset>
                </wp:positionV>
                <wp:extent cx="0" cy="190500"/>
                <wp:effectExtent l="9525" t="7620" r="9525" b="11430"/>
                <wp:wrapNone/>
                <wp:docPr id="266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7D76D" id="Line 280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48.35pt" to="58.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3mFQIAACs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1884045</wp:posOffset>
                </wp:positionV>
                <wp:extent cx="0" cy="190500"/>
                <wp:effectExtent l="9525" t="7620" r="9525" b="11430"/>
                <wp:wrapNone/>
                <wp:docPr id="265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96309" id="Line 279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48.35pt" to="245.2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HI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1884045</wp:posOffset>
                </wp:positionV>
                <wp:extent cx="0" cy="190500"/>
                <wp:effectExtent l="9525" t="7620" r="9525" b="11430"/>
                <wp:wrapNone/>
                <wp:docPr id="264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42B5F" id="Line 278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148.35pt" to="546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jqFQIAACs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1884045</wp:posOffset>
                </wp:positionV>
                <wp:extent cx="0" cy="190500"/>
                <wp:effectExtent l="9525" t="7620" r="9525" b="11430"/>
                <wp:wrapNone/>
                <wp:docPr id="263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1356F" id="Line 27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48.35pt" to="312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1884045</wp:posOffset>
                </wp:positionV>
                <wp:extent cx="0" cy="190500"/>
                <wp:effectExtent l="9525" t="7620" r="9525" b="11430"/>
                <wp:wrapNone/>
                <wp:docPr id="262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3DF72" id="Line 276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8.35pt" to="0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hq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1884045</wp:posOffset>
                </wp:positionV>
                <wp:extent cx="0" cy="190500"/>
                <wp:effectExtent l="9525" t="7620" r="9525" b="11430"/>
                <wp:wrapNone/>
                <wp:docPr id="261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1B7CC" id="Line 275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148.35pt" to="386.2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IM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2074545</wp:posOffset>
                </wp:positionV>
                <wp:extent cx="6934200" cy="0"/>
                <wp:effectExtent l="9525" t="7620" r="9525" b="11430"/>
                <wp:wrapNone/>
                <wp:docPr id="260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8955D" id="Line 274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3.35pt" to="546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ocFg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9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C8099" id="_x_63_t" o:spid="_x0000_s1026" type="#_x0000_t202" style="position:absolute;margin-left:0;margin-top:0;width:50pt;height:50pt;z-index:25147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Dt8NAIAAFsEAAAOAAAAZHJzL2Uyb0RvYy54bWysVE2P0zAQvSPxHyzfadJuW7Z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PQO3w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1921510</wp:posOffset>
                </wp:positionV>
                <wp:extent cx="1443990" cy="142875"/>
                <wp:effectExtent l="0" t="0" r="0" b="2540"/>
                <wp:wrapNone/>
                <wp:docPr id="258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動漫研習社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88" type="#_x0000_t202" style="position:absolute;margin-left:56pt;margin-top:151.3pt;width:113.7pt;height:11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qNrwIAAK4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動漫研習社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7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15564" id="_x_64_t" o:spid="_x0000_s1026" type="#_x0000_t202" style="position:absolute;margin-left:0;margin-top:0;width:50pt;height:50pt;z-index:25148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BsNA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d1cGw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1921510</wp:posOffset>
                </wp:positionV>
                <wp:extent cx="920115" cy="142875"/>
                <wp:effectExtent l="0" t="0" r="0" b="2540"/>
                <wp:wrapNone/>
                <wp:docPr id="256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206 28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黃世霖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4" o:spid="_x0000_s1089" type="#_x0000_t202" style="position:absolute;margin-left:242.75pt;margin-top:151.3pt;width:72.45pt;height:11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tn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206 28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黃世霖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5" name="_x_6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3ABD9" id="_x_65_t" o:spid="_x0000_s1026" type="#_x0000_t202" style="position:absolute;margin-left:0;margin-top:0;width:50pt;height:50pt;z-index:25148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5Sza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1921510</wp:posOffset>
                </wp:positionV>
                <wp:extent cx="520065" cy="142875"/>
                <wp:effectExtent l="0" t="0" r="0" b="2540"/>
                <wp:wrapNone/>
                <wp:docPr id="254" name="_x_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5" o:spid="_x0000_s1090" type="#_x0000_t202" style="position:absolute;margin-left:20.75pt;margin-top:151.3pt;width:40.95pt;height:11.2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3" name="_x_6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09493" id="_x_66_t" o:spid="_x0000_s1026" type="#_x0000_t202" style="position:absolute;margin-left:0;margin-top:0;width:50pt;height:50pt;z-index:25148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dhNA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tnihhLD&#10;WizSvt8vl/tASaOEkLGuUafO+gLDdxYvhP4N9PE85uztE/BvnhjYSY2Kx3M0Ng0ztXxwDrpGMoGk&#10;E0w2whlAfUQ8dB9A4NvsGCCh9pVrIzpqRPApLN75WjDZB8LxcHmzyHP0cHRd9kg0Y8XzZet8eCeh&#10;JXFTUofsEjg7PfkwhD6HpExAK7FVWifD1YeNduTEsHe26YsyILofh2lDupLeLWaLQYyxz48hkGkk&#10;+xeIVgUcAq3akt5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+292E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1921510</wp:posOffset>
                </wp:positionV>
                <wp:extent cx="2101215" cy="142875"/>
                <wp:effectExtent l="0" t="0" r="3810" b="2540"/>
                <wp:wrapNone/>
                <wp:docPr id="252" name="_x_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高二義教室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6" o:spid="_x0000_s1091" type="#_x0000_t202" style="position:absolute;margin-left:388.5pt;margin-top:151.3pt;width:165.45pt;height:11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UtrwIAAK4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高二義教室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1" name="_x_6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1CCEA" id="_x_67_t" o:spid="_x0000_s1026" type="#_x0000_t202" style="position:absolute;margin-left:0;margin-top:0;width:50pt;height:50pt;z-index:25148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RnNA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NXNG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1921510</wp:posOffset>
                </wp:positionV>
                <wp:extent cx="1082040" cy="142875"/>
                <wp:effectExtent l="0" t="0" r="0" b="2540"/>
                <wp:wrapNone/>
                <wp:docPr id="250" name="_x_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姚榮豐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7" o:spid="_x0000_s1092" type="#_x0000_t202" style="position:absolute;margin-left:164pt;margin-top:151.3pt;width:85.2pt;height:11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bLrwIAAK4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姚榮豐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9" name="_x_6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20530" id="_x_68_t" o:spid="_x0000_s1026" type="#_x0000_t202" style="position:absolute;margin-left:0;margin-top:0;width:50pt;height:50pt;z-index:25148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+1a8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2112010</wp:posOffset>
                </wp:positionV>
                <wp:extent cx="262890" cy="142875"/>
                <wp:effectExtent l="0" t="0" r="0" b="2540"/>
                <wp:wrapNone/>
                <wp:docPr id="248" name="_x_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8" o:spid="_x0000_s1093" type="#_x0000_t202" style="position:absolute;margin-left:.5pt;margin-top:166.3pt;width:20.7pt;height:11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+Trg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2074545</wp:posOffset>
                </wp:positionV>
                <wp:extent cx="0" cy="190500"/>
                <wp:effectExtent l="9525" t="7620" r="9525" b="11430"/>
                <wp:wrapNone/>
                <wp:docPr id="247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63FDC" id="Line 261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163.35pt" to="165.75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nWEFQIAACsEAAAOAAAAZHJzL2Uyb0RvYy54bWysU8uu2jAQ3VfqP1jeQx4NX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2074545</wp:posOffset>
                </wp:positionV>
                <wp:extent cx="0" cy="190500"/>
                <wp:effectExtent l="9525" t="7620" r="9525" b="11430"/>
                <wp:wrapNone/>
                <wp:docPr id="246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38892" id="Line 260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63.35pt" to="58.5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ymFQIAACs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2074545</wp:posOffset>
                </wp:positionV>
                <wp:extent cx="0" cy="190500"/>
                <wp:effectExtent l="9525" t="7620" r="9525" b="11430"/>
                <wp:wrapNone/>
                <wp:docPr id="245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513B5" id="Line 259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63.35pt" to="245.25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2074545</wp:posOffset>
                </wp:positionV>
                <wp:extent cx="0" cy="190500"/>
                <wp:effectExtent l="9525" t="7620" r="9525" b="11430"/>
                <wp:wrapNone/>
                <wp:docPr id="244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DE5A7" id="Line 258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163.35pt" to="546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Ri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2074545</wp:posOffset>
                </wp:positionV>
                <wp:extent cx="0" cy="190500"/>
                <wp:effectExtent l="9525" t="7620" r="9525" b="11430"/>
                <wp:wrapNone/>
                <wp:docPr id="243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FE25C" id="Line 257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63.35pt" to="312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13AFg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2074545</wp:posOffset>
                </wp:positionV>
                <wp:extent cx="0" cy="190500"/>
                <wp:effectExtent l="9525" t="7620" r="9525" b="11430"/>
                <wp:wrapNone/>
                <wp:docPr id="242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B4841" id="Line 256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3.35pt" to="0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Ti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2074545</wp:posOffset>
                </wp:positionV>
                <wp:extent cx="0" cy="190500"/>
                <wp:effectExtent l="9525" t="7620" r="9525" b="11430"/>
                <wp:wrapNone/>
                <wp:docPr id="241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556C6" id="Line 255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163.35pt" to="386.25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2265045</wp:posOffset>
                </wp:positionV>
                <wp:extent cx="6934200" cy="0"/>
                <wp:effectExtent l="9525" t="7620" r="9525" b="11430"/>
                <wp:wrapNone/>
                <wp:docPr id="240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94975" id="Line 254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8.35pt" to="546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TKFQ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9" name="_x_6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FDEFF" id="_x_69_t" o:spid="_x0000_s1026" type="#_x0000_t202" style="position:absolute;margin-left:0;margin-top:0;width:50pt;height:50pt;z-index:25148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BZNAIAAFsEAAAOAAAAZHJzL2Uyb0RvYy54bWysVE2P0zAQvSPxHyzfadJuW7Z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1dUFk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2112010</wp:posOffset>
                </wp:positionV>
                <wp:extent cx="1443990" cy="142875"/>
                <wp:effectExtent l="0" t="0" r="0" b="2540"/>
                <wp:wrapNone/>
                <wp:docPr id="238" name="_x_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排球社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9" o:spid="_x0000_s1094" type="#_x0000_t202" style="position:absolute;margin-left:56pt;margin-top:166.3pt;width:113.7pt;height:11.2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2wsrwIAAK4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排球社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7" name="_x_7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37FEF" id="_x_70_t" o:spid="_x0000_s1026" type="#_x0000_t202" style="position:absolute;margin-left:0;margin-top:0;width:50pt;height:50pt;z-index:25148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MRudX0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2112010</wp:posOffset>
                </wp:positionV>
                <wp:extent cx="920115" cy="142875"/>
                <wp:effectExtent l="0" t="0" r="0" b="2540"/>
                <wp:wrapNone/>
                <wp:docPr id="236" name="_x_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205 40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謝宣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0" o:spid="_x0000_s1095" type="#_x0000_t202" style="position:absolute;margin-left:242.75pt;margin-top:166.3pt;width:72.45pt;height:11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205 40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謝宣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5" name="_x_7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1778D" id="_x_71_t" o:spid="_x0000_s1026" type="#_x0000_t202" style="position:absolute;margin-left:0;margin-top:0;width:50pt;height:50pt;z-index:25148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Z7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iPtns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2112010</wp:posOffset>
                </wp:positionV>
                <wp:extent cx="520065" cy="142875"/>
                <wp:effectExtent l="0" t="0" r="0" b="2540"/>
                <wp:wrapNone/>
                <wp:docPr id="234" name="_x_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1" o:spid="_x0000_s1096" type="#_x0000_t202" style="position:absolute;margin-left:20.75pt;margin-top:166.3pt;width:40.95pt;height:11.2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3" name="_x_7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59492" id="_x_72_t" o:spid="_x0000_s1026" type="#_x0000_t202" style="position:absolute;margin-left:0;margin-top:0;width:50pt;height:50pt;z-index:25148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yt8nA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2112010</wp:posOffset>
                </wp:positionV>
                <wp:extent cx="2101215" cy="142875"/>
                <wp:effectExtent l="0" t="0" r="3810" b="2540"/>
                <wp:wrapNone/>
                <wp:docPr id="232" name="_x_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排球場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2" o:spid="_x0000_s1097" type="#_x0000_t202" style="position:absolute;margin-left:388.5pt;margin-top:166.3pt;width:165.45pt;height:11.2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2osA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排球場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1" name="_x_7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7AE6E" id="_x_73_t" o:spid="_x0000_s1026" type="#_x0000_t202" style="position:absolute;margin-left:0;margin-top:0;width:50pt;height:50pt;z-index:25148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8Ewxd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2112010</wp:posOffset>
                </wp:positionV>
                <wp:extent cx="1082040" cy="142875"/>
                <wp:effectExtent l="0" t="0" r="0" b="2540"/>
                <wp:wrapNone/>
                <wp:docPr id="230" name="_x_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李冠閔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3" o:spid="_x0000_s1098" type="#_x0000_t202" style="position:absolute;margin-left:164pt;margin-top:166.3pt;width:85.2pt;height:11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5Orw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李冠閔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9" name="_x_7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E17C4" id="_x_74_t" o:spid="_x0000_s1026" type="#_x0000_t202" style="position:absolute;margin-left:0;margin-top:0;width:50pt;height:50pt;z-index:25149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12UmM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2302510</wp:posOffset>
                </wp:positionV>
                <wp:extent cx="262890" cy="142875"/>
                <wp:effectExtent l="0" t="0" r="0" b="2540"/>
                <wp:wrapNone/>
                <wp:docPr id="228" name="_x_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4" o:spid="_x0000_s1099" type="#_x0000_t202" style="position:absolute;margin-left:.5pt;margin-top:181.3pt;width:20.7pt;height:11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IVa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2265045</wp:posOffset>
                </wp:positionV>
                <wp:extent cx="0" cy="190500"/>
                <wp:effectExtent l="9525" t="7620" r="9525" b="11430"/>
                <wp:wrapNone/>
                <wp:docPr id="227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FDAF8" id="Line 241" o:spid="_x0000_s1026" style="position:absolute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178.35pt" to="165.7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0SAFQIAACsEAAAOAAAAZHJzL2Uyb0RvYy54bWysU8uu2jAQ3VfqP1jeQx4NX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2265045</wp:posOffset>
                </wp:positionV>
                <wp:extent cx="0" cy="190500"/>
                <wp:effectExtent l="9525" t="7620" r="9525" b="11430"/>
                <wp:wrapNone/>
                <wp:docPr id="226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EC367" id="Line 240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78.35pt" to="58.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2iFAIAACs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2265045</wp:posOffset>
                </wp:positionV>
                <wp:extent cx="0" cy="190500"/>
                <wp:effectExtent l="9525" t="7620" r="9525" b="11430"/>
                <wp:wrapNone/>
                <wp:docPr id="225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8B34E" id="Line 239" o:spid="_x0000_s1026" style="position:absolute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78.35pt" to="245.2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2265045</wp:posOffset>
                </wp:positionV>
                <wp:extent cx="0" cy="190500"/>
                <wp:effectExtent l="9525" t="7620" r="9525" b="11430"/>
                <wp:wrapNone/>
                <wp:docPr id="224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1E838" id="Line 238" o:spid="_x0000_s1026" style="position:absolute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178.35pt" to="546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EhFQ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2265045</wp:posOffset>
                </wp:positionV>
                <wp:extent cx="0" cy="190500"/>
                <wp:effectExtent l="9525" t="7620" r="9525" b="11430"/>
                <wp:wrapNone/>
                <wp:docPr id="223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7CC45" id="Line 237" o:spid="_x0000_s1026" style="position:absolute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78.35pt" to="312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2265045</wp:posOffset>
                </wp:positionV>
                <wp:extent cx="0" cy="190500"/>
                <wp:effectExtent l="9525" t="7620" r="9525" b="11430"/>
                <wp:wrapNone/>
                <wp:docPr id="222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A9AEF" id="Line 236" o:spid="_x0000_s1026" style="position:absolute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8.35pt" to="0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GhFQ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2265045</wp:posOffset>
                </wp:positionV>
                <wp:extent cx="0" cy="190500"/>
                <wp:effectExtent l="9525" t="7620" r="9525" b="11430"/>
                <wp:wrapNone/>
                <wp:docPr id="221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83D9C" id="Line 235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178.35pt" to="386.2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vHFQ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2455545</wp:posOffset>
                </wp:positionV>
                <wp:extent cx="6934200" cy="0"/>
                <wp:effectExtent l="9525" t="7620" r="9525" b="11430"/>
                <wp:wrapNone/>
                <wp:docPr id="220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76992" id="Line 234" o:spid="_x0000_s1026" style="position:absolute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3.35pt" to="546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3ZrFQIAACw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9" name="_x_7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FDA11" id="_x_75_t" o:spid="_x0000_s1026" type="#_x0000_t202" style="position:absolute;margin-left:0;margin-top:0;width:50pt;height:50pt;z-index:25149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9ncNA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Dz2dw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2302510</wp:posOffset>
                </wp:positionV>
                <wp:extent cx="1443990" cy="142875"/>
                <wp:effectExtent l="0" t="0" r="0" b="2540"/>
                <wp:wrapNone/>
                <wp:docPr id="218" name="_x_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羽球社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5" o:spid="_x0000_s1100" type="#_x0000_t202" style="position:absolute;margin-left:56pt;margin-top:181.3pt;width:113.7pt;height:11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jVsAIAAK4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羽球社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7" name="_x_7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712EA" id="_x_76_t" o:spid="_x0000_s1026" type="#_x0000_t202" style="position:absolute;margin-left:0;margin-top:0;width:50pt;height:50pt;z-index:25149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4VrGE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2302510</wp:posOffset>
                </wp:positionV>
                <wp:extent cx="520065" cy="142875"/>
                <wp:effectExtent l="0" t="0" r="0" b="2540"/>
                <wp:wrapNone/>
                <wp:docPr id="216" name="_x_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6" o:spid="_x0000_s1101" type="#_x0000_t202" style="position:absolute;margin-left:20.75pt;margin-top:181.3pt;width:40.95pt;height:11.2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5J/rQIAAK0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5" name="_x_7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D5679" id="_x_77_t" o:spid="_x0000_s1026" type="#_x0000_t202" style="position:absolute;margin-left:0;margin-top:0;width:50pt;height:50pt;z-index:25149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G9nNA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L0b2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2302510</wp:posOffset>
                </wp:positionV>
                <wp:extent cx="2101215" cy="142875"/>
                <wp:effectExtent l="0" t="0" r="3810" b="2540"/>
                <wp:wrapNone/>
                <wp:docPr id="214" name="_x_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大禮堂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7" o:spid="_x0000_s1102" type="#_x0000_t202" style="position:absolute;margin-left:388.5pt;margin-top:181.3pt;width:165.45pt;height:11.2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大禮堂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3" name="_x_7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4606F" id="_x_78_t" o:spid="_x0000_s1026" type="#_x0000_t202" style="position:absolute;margin-left:0;margin-top:0;width:50pt;height:50pt;z-index:25149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kVGEA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2302510</wp:posOffset>
                </wp:positionV>
                <wp:extent cx="1082040" cy="142875"/>
                <wp:effectExtent l="0" t="0" r="0" b="2540"/>
                <wp:wrapNone/>
                <wp:docPr id="212" name="_x_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錢玉坤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8" o:spid="_x0000_s1103" type="#_x0000_t202" style="position:absolute;margin-left:164pt;margin-top:181.3pt;width:85.2pt;height:11.2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錢玉坤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1" name="_x_7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B27D5" id="_x_79_t" o:spid="_x0000_s1026" type="#_x0000_t202" style="position:absolute;margin-left:0;margin-top:0;width:50pt;height:50pt;z-index:25149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tGNA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X020Y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2493010</wp:posOffset>
                </wp:positionV>
                <wp:extent cx="262890" cy="142875"/>
                <wp:effectExtent l="0" t="0" r="0" b="2540"/>
                <wp:wrapNone/>
                <wp:docPr id="210" name="_x_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9" o:spid="_x0000_s1104" type="#_x0000_t202" style="position:absolute;margin-left:.5pt;margin-top:196.3pt;width:20.7pt;height:11.2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FDrgIAAK0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2455545</wp:posOffset>
                </wp:positionV>
                <wp:extent cx="0" cy="191135"/>
                <wp:effectExtent l="9525" t="7620" r="9525" b="10795"/>
                <wp:wrapNone/>
                <wp:docPr id="209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5A037" id="Line 223" o:spid="_x0000_s1026" style="position:absolute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193.35pt" to="165.7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2455545</wp:posOffset>
                </wp:positionV>
                <wp:extent cx="0" cy="191135"/>
                <wp:effectExtent l="9525" t="7620" r="9525" b="10795"/>
                <wp:wrapNone/>
                <wp:docPr id="208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39A6E" id="Line 222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93.35pt" to="58.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1Tb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2455545</wp:posOffset>
                </wp:positionV>
                <wp:extent cx="0" cy="191135"/>
                <wp:effectExtent l="9525" t="7620" r="9525" b="10795"/>
                <wp:wrapNone/>
                <wp:docPr id="207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134C7" id="Line 221" o:spid="_x0000_s1026" style="position:absolute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93.35pt" to="245.2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2455545</wp:posOffset>
                </wp:positionV>
                <wp:extent cx="0" cy="191135"/>
                <wp:effectExtent l="9525" t="7620" r="9525" b="10795"/>
                <wp:wrapNone/>
                <wp:docPr id="206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24B18" id="Line 220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193.35pt" to="546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8q3FAIAACs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2455545</wp:posOffset>
                </wp:positionV>
                <wp:extent cx="0" cy="191135"/>
                <wp:effectExtent l="9525" t="7620" r="9525" b="10795"/>
                <wp:wrapNone/>
                <wp:docPr id="205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CB416" id="Line 219" o:spid="_x0000_s1026" style="position:absolute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93.35pt" to="312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2455545</wp:posOffset>
                </wp:positionV>
                <wp:extent cx="0" cy="191135"/>
                <wp:effectExtent l="9525" t="7620" r="9525" b="10795"/>
                <wp:wrapNone/>
                <wp:docPr id="204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27258" id="Line 218" o:spid="_x0000_s1026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3.35pt" to="0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2455545</wp:posOffset>
                </wp:positionV>
                <wp:extent cx="0" cy="191135"/>
                <wp:effectExtent l="9525" t="7620" r="9525" b="10795"/>
                <wp:wrapNone/>
                <wp:docPr id="203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DAE92" id="Line 217" o:spid="_x0000_s1026" style="position:absolute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193.35pt" to="386.2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2646680</wp:posOffset>
                </wp:positionV>
                <wp:extent cx="6934200" cy="0"/>
                <wp:effectExtent l="9525" t="8255" r="9525" b="10795"/>
                <wp:wrapNone/>
                <wp:docPr id="202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3E557" id="Line 216" o:spid="_x0000_s1026" style="position:absolute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8.4pt" to="546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Q1FQ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1" name="_x_8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FBB8A" id="_x_80_t" o:spid="_x0000_s1026" type="#_x0000_t202" style="position:absolute;margin-left:0;margin-top:0;width:50pt;height:50pt;z-index:25149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XC5u3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2493010</wp:posOffset>
                </wp:positionV>
                <wp:extent cx="1443990" cy="142875"/>
                <wp:effectExtent l="0" t="0" r="0" b="2540"/>
                <wp:wrapNone/>
                <wp:docPr id="200" name="_x_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影音藝術欣賞社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0" o:spid="_x0000_s1105" type="#_x0000_t202" style="position:absolute;margin-left:56pt;margin-top:196.3pt;width:113.7pt;height:11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影音藝術欣賞社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9" name="_x_8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926B8" id="_x_81_t" o:spid="_x0000_s1026" type="#_x0000_t202" style="position:absolute;margin-left:0;margin-top:0;width:50pt;height:50pt;z-index:25149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PZ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7daUWJY&#10;i0U69Ifl9BAoaZQQMtY16tRZX2D43uKF0L+FPp7HnL19AP7dEwN7qVHxeI7GtmGmlnfOQddIJpB0&#10;gslGOAOoj4jH7iMIfJudAiTUvnJtREeNCD6FxXu8Fkz2gXA8vHm9yHP0cHRd9kg0Y8XzZet8eC+h&#10;JXFTUofsEjg7P/gwhD6HpExAK7FTWifD1cetduTMsHd26YsyILofh2lDupKuFrPFIMbY58cQyDSS&#10;/QtEqwIOgVZtSZ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Hnz2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2493010</wp:posOffset>
                </wp:positionV>
                <wp:extent cx="920115" cy="142875"/>
                <wp:effectExtent l="0" t="0" r="0" b="2540"/>
                <wp:wrapNone/>
                <wp:docPr id="198" name="_x_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204 12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林翊涵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1" o:spid="_x0000_s1106" type="#_x0000_t202" style="position:absolute;margin-left:242.75pt;margin-top:196.3pt;width:72.45pt;height:11.2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204 12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林翊涵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7" name="_x_8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67600" id="_x_82_t" o:spid="_x0000_s1026" type="#_x0000_t202" style="position:absolute;margin-left:0;margin-top:0;width:50pt;height:50pt;z-index:25149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p+GZ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2493010</wp:posOffset>
                </wp:positionV>
                <wp:extent cx="520065" cy="142875"/>
                <wp:effectExtent l="0" t="0" r="0" b="2540"/>
                <wp:wrapNone/>
                <wp:docPr id="196" name="_x_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2" o:spid="_x0000_s1107" type="#_x0000_t202" style="position:absolute;margin-left:20.75pt;margin-top:196.3pt;width:40.95pt;height:11.2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c6rAIAAK0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5" name="_x_8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88F48" id="_x_83_t" o:spid="_x0000_s1026" type="#_x0000_t202" style="position:absolute;margin-left:0;margin-top:0;width:50pt;height:50pt;z-index:25150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n5FY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2493010</wp:posOffset>
                </wp:positionV>
                <wp:extent cx="2101215" cy="142875"/>
                <wp:effectExtent l="0" t="0" r="3810" b="2540"/>
                <wp:wrapNone/>
                <wp:docPr id="194" name="_x_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音樂教室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3" o:spid="_x0000_s1108" type="#_x0000_t202" style="position:absolute;margin-left:388.5pt;margin-top:196.3pt;width:165.45pt;height:11.2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swsA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音樂教室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3" name="_x_8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0087A" id="_x_84_t" o:spid="_x0000_s1026" type="#_x0000_t202" style="position:absolute;margin-left:0;margin-top:0;width:50pt;height:50pt;z-index:25150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B8/x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2493010</wp:posOffset>
                </wp:positionV>
                <wp:extent cx="1082040" cy="142875"/>
                <wp:effectExtent l="0" t="0" r="0" b="2540"/>
                <wp:wrapNone/>
                <wp:docPr id="192" name="_x_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江靜宜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4" o:spid="_x0000_s1109" type="#_x0000_t202" style="position:absolute;margin-left:164pt;margin-top:196.3pt;width:85.2pt;height:11.2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bXrg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江靜宜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1" name="_x_8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757B0" id="_x_85_t" o:spid="_x0000_s1026" type="#_x0000_t202" style="position:absolute;margin-left:0;margin-top:0;width:50pt;height:50pt;z-index:25150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zC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7eaUmJY&#10;i0U69Ifl4hAoaZQQMtY16tRZX2D43uKF0L+FPp7HnL19AP7dEwN7qVHxeI7GtmGmlnfOQddIJpB0&#10;gslGOAOoj4jH7iMIfJudAiTUvnJtREeNCD6FxXu8Fkz2gXA8vHm9yHP0cHRd9kg0Y8XzZet8eC+h&#10;JXFTUofsEjg7P/gwhD6HpExAK7FTWifD1cetduTMsHd26YsyILofh2lDupKuFrPFIMbY58cQyDSS&#10;/QtEqwIOgVZtSZ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P78w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2684145</wp:posOffset>
                </wp:positionV>
                <wp:extent cx="262890" cy="142875"/>
                <wp:effectExtent l="0" t="0" r="0" b="1905"/>
                <wp:wrapNone/>
                <wp:docPr id="190" name="_x_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5" o:spid="_x0000_s1110" type="#_x0000_t202" style="position:absolute;margin-left:.5pt;margin-top:211.35pt;width:20.7pt;height:11.2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2646680</wp:posOffset>
                </wp:positionV>
                <wp:extent cx="0" cy="190500"/>
                <wp:effectExtent l="9525" t="8255" r="9525" b="10795"/>
                <wp:wrapNone/>
                <wp:docPr id="189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2D21E" id="Line 203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208.4pt" to="165.75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eg1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2646680</wp:posOffset>
                </wp:positionV>
                <wp:extent cx="0" cy="190500"/>
                <wp:effectExtent l="9525" t="8255" r="9525" b="10795"/>
                <wp:wrapNone/>
                <wp:docPr id="188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DB684" id="Line 202" o:spid="_x0000_s1026" style="position:absolute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08.4pt" to="58.5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EXFAIAACs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2646680</wp:posOffset>
                </wp:positionV>
                <wp:extent cx="0" cy="190500"/>
                <wp:effectExtent l="9525" t="8255" r="9525" b="10795"/>
                <wp:wrapNone/>
                <wp:docPr id="187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25F78" id="Line 201" o:spid="_x0000_s1026" style="position:absolute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208.4pt" to="245.25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ZZFAIAACs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2646680</wp:posOffset>
                </wp:positionV>
                <wp:extent cx="0" cy="190500"/>
                <wp:effectExtent l="9525" t="8255" r="9525" b="10795"/>
                <wp:wrapNone/>
                <wp:docPr id="186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C7C74" id="Line 200" o:spid="_x0000_s1026" style="position:absolute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208.4pt" to="546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97Ew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2646680</wp:posOffset>
                </wp:positionV>
                <wp:extent cx="0" cy="190500"/>
                <wp:effectExtent l="9525" t="8255" r="9525" b="10795"/>
                <wp:wrapNone/>
                <wp:docPr id="185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333D2" id="Line 199" o:spid="_x0000_s1026" style="position:absolute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08.4pt" to="312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2646680</wp:posOffset>
                </wp:positionV>
                <wp:extent cx="0" cy="190500"/>
                <wp:effectExtent l="9525" t="8255" r="9525" b="10795"/>
                <wp:wrapNone/>
                <wp:docPr id="184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37F45" id="Line 198" o:spid="_x0000_s1026" style="position:absolute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8.4pt" to="0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e1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2646680</wp:posOffset>
                </wp:positionV>
                <wp:extent cx="0" cy="190500"/>
                <wp:effectExtent l="9525" t="8255" r="9525" b="10795"/>
                <wp:wrapNone/>
                <wp:docPr id="183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7FD9A" id="Line 197" o:spid="_x0000_s1026" style="position:absolute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08.4pt" to="386.25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4X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2837180</wp:posOffset>
                </wp:positionV>
                <wp:extent cx="6934200" cy="0"/>
                <wp:effectExtent l="9525" t="8255" r="9525" b="10795"/>
                <wp:wrapNone/>
                <wp:docPr id="182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15A1A" id="Line 196" o:spid="_x0000_s1026" style="position:absolute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3.4pt" to="546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OL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" name="_x_8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F107E" id="_x_86_t" o:spid="_x0000_s1026" type="#_x0000_t202" style="position:absolute;margin-left:0;margin-top:0;width:50pt;height:50pt;z-index:25150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UOQz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2684145</wp:posOffset>
                </wp:positionV>
                <wp:extent cx="1443990" cy="142875"/>
                <wp:effectExtent l="0" t="0" r="0" b="1905"/>
                <wp:wrapNone/>
                <wp:docPr id="180" name="_x_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康輔社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6" o:spid="_x0000_s1111" type="#_x0000_t202" style="position:absolute;margin-left:56pt;margin-top:211.35pt;width:113.7pt;height:11.2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康輔社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9" name="_x_8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DC3D0" id="_x_87_t" o:spid="_x0000_s1026" type="#_x0000_t202" style="position:absolute;margin-left:0;margin-top:0;width:50pt;height:50pt;z-index:25150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1yp+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2684145</wp:posOffset>
                </wp:positionV>
                <wp:extent cx="920115" cy="142875"/>
                <wp:effectExtent l="0" t="0" r="0" b="1905"/>
                <wp:wrapNone/>
                <wp:docPr id="178" name="_x_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204 05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王韻涵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7" o:spid="_x0000_s1112" type="#_x0000_t202" style="position:absolute;margin-left:242.75pt;margin-top:211.35pt;width:72.45pt;height:11.2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204 05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王韻涵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7" name="_x_8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5BAF7" id="_x_88_t" o:spid="_x0000_s1026" type="#_x0000_t202" style="position:absolute;margin-left:0;margin-top:0;width:50pt;height:50pt;z-index:25150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nnva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2684145</wp:posOffset>
                </wp:positionV>
                <wp:extent cx="520065" cy="142875"/>
                <wp:effectExtent l="0" t="0" r="0" b="1905"/>
                <wp:wrapNone/>
                <wp:docPr id="176" name="_x_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8" o:spid="_x0000_s1113" type="#_x0000_t202" style="position:absolute;margin-left:20.75pt;margin-top:211.35pt;width:40.95pt;height:11.2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EurQIAAK0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5" name="_x_8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A375D" id="_x_89_t" o:spid="_x0000_s1026" type="#_x0000_t202" style="position:absolute;margin-left:0;margin-top:0;width:50pt;height:50pt;z-index:25150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pgsb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2684145</wp:posOffset>
                </wp:positionV>
                <wp:extent cx="2101215" cy="142875"/>
                <wp:effectExtent l="0" t="0" r="3810" b="1905"/>
                <wp:wrapNone/>
                <wp:docPr id="174" name="_x_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風雨球場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9" o:spid="_x0000_s1114" type="#_x0000_t202" style="position:absolute;margin-left:388.5pt;margin-top:211.35pt;width:165.45pt;height:11.2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alFrwIAAK4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風雨球場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3" name="_x_9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B9846" id="_x_90_t" o:spid="_x0000_s1026" type="#_x0000_t202" style="position:absolute;margin-left:0;margin-top:0;width:50pt;height:50pt;z-index:25150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j+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VvOP4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2684145</wp:posOffset>
                </wp:positionV>
                <wp:extent cx="1082040" cy="142875"/>
                <wp:effectExtent l="0" t="0" r="0" b="1905"/>
                <wp:wrapNone/>
                <wp:docPr id="172" name="_x_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陳明良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0" o:spid="_x0000_s1115" type="#_x0000_t202" style="position:absolute;margin-left:164pt;margin-top:211.35pt;width:85.2pt;height:11.2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陳明良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1" name="_x_9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739C8" id="_x_91_t" o:spid="_x0000_s1026" type="#_x0000_t202" style="position:absolute;margin-left:0;margin-top:0;width:50pt;height:50pt;z-index:25150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v4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Y77+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2874645</wp:posOffset>
                </wp:positionV>
                <wp:extent cx="262890" cy="142875"/>
                <wp:effectExtent l="0" t="0" r="0" b="1905"/>
                <wp:wrapNone/>
                <wp:docPr id="170" name="_x_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1" o:spid="_x0000_s1116" type="#_x0000_t202" style="position:absolute;margin-left:.5pt;margin-top:226.35pt;width:20.7pt;height:11.2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2837180</wp:posOffset>
                </wp:positionV>
                <wp:extent cx="0" cy="190500"/>
                <wp:effectExtent l="9525" t="8255" r="9525" b="10795"/>
                <wp:wrapNone/>
                <wp:docPr id="169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A1644" id="Line 183" o:spid="_x0000_s1026" style="position:absolute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223.4pt" to="165.75pt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P4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2837180</wp:posOffset>
                </wp:positionV>
                <wp:extent cx="0" cy="190500"/>
                <wp:effectExtent l="9525" t="8255" r="9525" b="10795"/>
                <wp:wrapNone/>
                <wp:docPr id="168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D757E" id="Line 182" o:spid="_x0000_s1026" style="position:absolute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23.4pt" to="58.5pt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ra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2837180</wp:posOffset>
                </wp:positionV>
                <wp:extent cx="0" cy="190500"/>
                <wp:effectExtent l="9525" t="8255" r="9525" b="10795"/>
                <wp:wrapNone/>
                <wp:docPr id="167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3D5E4" id="Line 181" o:spid="_x0000_s1026" style="position:absolute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223.4pt" to="245.25pt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2UFQIAACs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2837180</wp:posOffset>
                </wp:positionV>
                <wp:extent cx="0" cy="190500"/>
                <wp:effectExtent l="9525" t="8255" r="9525" b="10795"/>
                <wp:wrapNone/>
                <wp:docPr id="166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30949" id="Line 180" o:spid="_x0000_s1026" style="position:absolute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223.4pt" to="546pt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2837180</wp:posOffset>
                </wp:positionV>
                <wp:extent cx="0" cy="190500"/>
                <wp:effectExtent l="9525" t="8255" r="9525" b="10795"/>
                <wp:wrapNone/>
                <wp:docPr id="165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AFE2A" id="Line 179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23.4pt" to="312pt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iY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2837180</wp:posOffset>
                </wp:positionV>
                <wp:extent cx="0" cy="190500"/>
                <wp:effectExtent l="9525" t="8255" r="9525" b="10795"/>
                <wp:wrapNone/>
                <wp:docPr id="164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78A08" id="Line 178" o:spid="_x0000_s1026" style="position:absolute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3.4pt" to="0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G6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2837180</wp:posOffset>
                </wp:positionV>
                <wp:extent cx="0" cy="190500"/>
                <wp:effectExtent l="9525" t="8255" r="9525" b="10795"/>
                <wp:wrapNone/>
                <wp:docPr id="163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50053" id="Line 177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23.4pt" to="386.25pt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gYFA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3027680</wp:posOffset>
                </wp:positionV>
                <wp:extent cx="6934200" cy="0"/>
                <wp:effectExtent l="9525" t="8255" r="9525" b="10795"/>
                <wp:wrapNone/>
                <wp:docPr id="162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BC26A" id="Line 176" o:spid="_x0000_s1026" style="position:absolute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8.4pt" to="546pt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jFFg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1" name="_x_9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44EE9" id="_x_92_t" o:spid="_x0000_s1026" type="#_x0000_t202" style="position:absolute;margin-left:0;margin-top:0;width:50pt;height:50pt;z-index:25150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f2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ecUmJY&#10;i0U69IfV7BAoaZQQMtY16tRZX2D43uKF0L+FPp7HnL19AP7dEwN7qVHxeI7GtmGmlnfOQddIJpB0&#10;gslGOAOoj4jH7iMIfJudAiTUvnJtREeNCD6FxXu8Fkz2gXA8XL5e5Dl6OLoueySaseL5snU+vJfQ&#10;krgpqUN2CZydH3wYQp9DUiagldgprZPh6uNWO3Jm2Du79EUZEN2Pw7QhXUlXi9liEGPs82MIZBrJ&#10;/gWiVQGHQKu2pD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DOX9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2874645</wp:posOffset>
                </wp:positionV>
                <wp:extent cx="1443990" cy="142875"/>
                <wp:effectExtent l="0" t="0" r="0" b="1905"/>
                <wp:wrapNone/>
                <wp:docPr id="160" name="_x_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棒球社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2" o:spid="_x0000_s1117" type="#_x0000_t202" style="position:absolute;margin-left:56pt;margin-top:226.35pt;width:113.7pt;height:11.2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棒球社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" name="_x_9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E4C0E" id="_x_93_t" o:spid="_x0000_s1026" type="#_x0000_t202" style="position:absolute;margin-left:0;margin-top:0;width:50pt;height:50pt;z-index:25151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3/Mw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83It/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2874645</wp:posOffset>
                </wp:positionV>
                <wp:extent cx="920115" cy="142875"/>
                <wp:effectExtent l="0" t="0" r="0" b="1905"/>
                <wp:wrapNone/>
                <wp:docPr id="158" name="_x_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202 40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蕭思圍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3" o:spid="_x0000_s1118" type="#_x0000_t202" style="position:absolute;margin-left:242.75pt;margin-top:226.35pt;width:72.45pt;height:11.2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Z1rQIAAK0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202 40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蕭思圍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9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6704D" id="_x_94_t" o:spid="_x0000_s1026" type="#_x0000_t202" style="position:absolute;margin-left:0;margin-top:0;width:50pt;height:50pt;z-index:2515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2bv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9dm7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2874645</wp:posOffset>
                </wp:positionV>
                <wp:extent cx="520065" cy="142875"/>
                <wp:effectExtent l="0" t="0" r="0" b="1905"/>
                <wp:wrapNone/>
                <wp:docPr id="156" name="_x_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4" o:spid="_x0000_s1119" type="#_x0000_t202" style="position:absolute;margin-left:20.75pt;margin-top:226.35pt;width:40.95pt;height:11.2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NlrQIAAK0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9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A9906" id="_x_95_t" o:spid="_x0000_s1026" type="#_x0000_t202" style="position:absolute;margin-left:0;margin-top:0;width:50pt;height:50pt;z-index:25151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zal6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2874645</wp:posOffset>
                </wp:positionV>
                <wp:extent cx="2101215" cy="142875"/>
                <wp:effectExtent l="0" t="0" r="3810" b="1905"/>
                <wp:wrapNone/>
                <wp:docPr id="154" name="_x_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操場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5" o:spid="_x0000_s1120" type="#_x0000_t202" style="position:absolute;margin-left:388.5pt;margin-top:226.35pt;width:165.45pt;height:11.2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操場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" name="_x_9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5EC13" id="_x_96_t" o:spid="_x0000_s1026" type="#_x0000_t202" style="position:absolute;margin-left:0;margin-top:0;width:50pt;height:50pt;z-index:25151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HiMwIAAFsEAAAOAAAAZHJzL2Uyb0RvYy54bWysVE2P0zAQvSPxHyzfadJuW7Z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xTh4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2874645</wp:posOffset>
                </wp:positionV>
                <wp:extent cx="1082040" cy="142875"/>
                <wp:effectExtent l="0" t="0" r="0" b="1905"/>
                <wp:wrapNone/>
                <wp:docPr id="152" name="_x_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蕭經緯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6" o:spid="_x0000_s1121" type="#_x0000_t202" style="position:absolute;margin-left:164pt;margin-top:226.35pt;width:85.2pt;height:11.2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3drgIAAK4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蕭經緯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1" name="_x_9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B4E92" id="_x_97_t" o:spid="_x0000_s1026" type="#_x0000_t202" style="position:absolute;margin-left:0;margin-top:0;width:50pt;height:50pt;z-index:25151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SLk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/Ui5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3065145</wp:posOffset>
                </wp:positionV>
                <wp:extent cx="262890" cy="142875"/>
                <wp:effectExtent l="0" t="0" r="0" b="1905"/>
                <wp:wrapNone/>
                <wp:docPr id="150" name="_x_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7" o:spid="_x0000_s1122" type="#_x0000_t202" style="position:absolute;margin-left:.5pt;margin-top:241.35pt;width:20.7pt;height:11.2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Ibrg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3027680</wp:posOffset>
                </wp:positionV>
                <wp:extent cx="0" cy="190500"/>
                <wp:effectExtent l="9525" t="8255" r="9525" b="10795"/>
                <wp:wrapNone/>
                <wp:docPr id="149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93693" id="Line 163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238.4pt" to="165.75pt,2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K4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3027680</wp:posOffset>
                </wp:positionV>
                <wp:extent cx="0" cy="190500"/>
                <wp:effectExtent l="9525" t="8255" r="9525" b="10795"/>
                <wp:wrapNone/>
                <wp:docPr id="148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7B7B2" id="Line 162" o:spid="_x0000_s1026" style="position:absolute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38.4pt" to="58.5pt,2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uaEw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3027680</wp:posOffset>
                </wp:positionV>
                <wp:extent cx="0" cy="190500"/>
                <wp:effectExtent l="9525" t="8255" r="9525" b="10795"/>
                <wp:wrapNone/>
                <wp:docPr id="147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C9114" id="Line 161" o:spid="_x0000_s1026" style="position:absolute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238.4pt" to="245.25pt,2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bzUFQIAACs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3027680</wp:posOffset>
                </wp:positionV>
                <wp:extent cx="0" cy="190500"/>
                <wp:effectExtent l="9525" t="8255" r="9525" b="10795"/>
                <wp:wrapNone/>
                <wp:docPr id="146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A004A" id="Line 160" o:spid="_x0000_s1026" style="position:absolute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238.4pt" to="546pt,2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3027680</wp:posOffset>
                </wp:positionV>
                <wp:extent cx="0" cy="190500"/>
                <wp:effectExtent l="9525" t="8255" r="9525" b="10795"/>
                <wp:wrapNone/>
                <wp:docPr id="145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CDAB6" id="Line 159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38.4pt" to="312pt,2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QQ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3027680</wp:posOffset>
                </wp:positionV>
                <wp:extent cx="0" cy="190500"/>
                <wp:effectExtent l="9525" t="8255" r="9525" b="10795"/>
                <wp:wrapNone/>
                <wp:docPr id="144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63538" id="Line 158" o:spid="_x0000_s1026" style="position:absolute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8.4pt" to="0,2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0y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3027680</wp:posOffset>
                </wp:positionV>
                <wp:extent cx="0" cy="190500"/>
                <wp:effectExtent l="9525" t="8255" r="9525" b="10795"/>
                <wp:wrapNone/>
                <wp:docPr id="143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C363F" id="Line 157" o:spid="_x0000_s1026" style="position:absolute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38.4pt" to="386.25pt,2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SQ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3218180</wp:posOffset>
                </wp:positionV>
                <wp:extent cx="6934200" cy="0"/>
                <wp:effectExtent l="9525" t="8255" r="9525" b="10795"/>
                <wp:wrapNone/>
                <wp:docPr id="142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DC209" id="Line 156" o:spid="_x0000_s1026" style="position:absolute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3.4pt" to="546pt,2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YT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" name="_x_9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2BE2F" id="_x_98_t" o:spid="_x0000_s1026" type="#_x0000_t202" style="position:absolute;margin-left:0;margin-top:0;width:50pt;height:50pt;z-index:2515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33G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zefUmJY&#10;i0U69IfV8hAoaZQQMtY16tRZX2D43uKF0L+FPp7HnL19AP7dEwN7qVHxeI7GtmGmlnfOQddIJpB0&#10;gslGOAOoj4jH7iMIfJudAiTUvnJtREeNCD6FxXu8Fkz2gXA8vHm9yHP0cHRd9kg0Y8XzZet8eC+h&#10;JXFTUofsEjg7P/gwhD6HpExAK7FTWifD1cetduTMsHd26YsyILofh2lDupKuFrPFIMbY58cQyDSS&#10;/QtEqwIOgVZtSZ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Yt9x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3065145</wp:posOffset>
                </wp:positionV>
                <wp:extent cx="1443990" cy="142875"/>
                <wp:effectExtent l="0" t="0" r="0" b="1905"/>
                <wp:wrapNone/>
                <wp:docPr id="140" name="_x_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桌遊研究社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8" o:spid="_x0000_s1123" type="#_x0000_t202" style="position:absolute;margin-left:56pt;margin-top:241.35pt;width:113.7pt;height:11.2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桌遊研究社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" name="_x_9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0D443" id="_x_99_t" o:spid="_x0000_s1026" type="#_x0000_t202" style="position:absolute;margin-left:0;margin-top:0;width:50pt;height:50pt;z-index:25151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0baMw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f9G2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3065145</wp:posOffset>
                </wp:positionV>
                <wp:extent cx="920115" cy="142875"/>
                <wp:effectExtent l="0" t="0" r="0" b="1905"/>
                <wp:wrapNone/>
                <wp:docPr id="138" name="_x_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203 27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李承暉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9" o:spid="_x0000_s1124" type="#_x0000_t202" style="position:absolute;margin-left:242.75pt;margin-top:241.35pt;width:72.45pt;height:11.2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7zrQIAAK0FAAAOAAAAZHJzL2Uyb0RvYy54bWysVFtvmzAUfp+0/2D5nXIpSQC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203 27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李承暉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" name="_x_10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6FF8B" id="_x_100_t" o:spid="_x0000_s1026" type="#_x0000_t202" style="position:absolute;margin-left:0;margin-top:0;width:50pt;height:50pt;z-index:25151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jwNAIAAFw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x6+PA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3065145</wp:posOffset>
                </wp:positionV>
                <wp:extent cx="520065" cy="142875"/>
                <wp:effectExtent l="0" t="0" r="0" b="1905"/>
                <wp:wrapNone/>
                <wp:docPr id="136" name="_x_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0" o:spid="_x0000_s1125" type="#_x0000_t202" style="position:absolute;margin-left:20.75pt;margin-top:241.35pt;width:40.95pt;height:11.2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dIrwIAAK4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5" name="_x_10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A3CE5" id="_x_101_t" o:spid="_x0000_s1026" type="#_x0000_t202" style="position:absolute;margin-left:0;margin-top:0;width:50pt;height:50pt;z-index:25151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HfRNAIAAFw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twd9E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3065145</wp:posOffset>
                </wp:positionV>
                <wp:extent cx="2101215" cy="142875"/>
                <wp:effectExtent l="0" t="0" r="3810" b="1905"/>
                <wp:wrapNone/>
                <wp:docPr id="134" name="_x_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高二仁教室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1" o:spid="_x0000_s1126" type="#_x0000_t202" style="position:absolute;margin-left:388.5pt;margin-top:241.35pt;width:165.45pt;height:11.2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高二仁教室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" name="_x_10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4BC56" id="_x_102_t" o:spid="_x0000_s1026" type="#_x0000_t202" style="position:absolute;margin-left:0;margin-top:0;width:50pt;height:50pt;z-index:25151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azMwIAAFw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m7mszMCAABc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3065145</wp:posOffset>
                </wp:positionV>
                <wp:extent cx="1082040" cy="142875"/>
                <wp:effectExtent l="0" t="0" r="0" b="1905"/>
                <wp:wrapNone/>
                <wp:docPr id="132" name="_x_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趙雪伶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2" o:spid="_x0000_s1127" type="#_x0000_t202" style="position:absolute;margin-left:164pt;margin-top:241.35pt;width:85.2pt;height:11.2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趙雪伶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1" name="_x_10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2C6FF" id="_x_103_t" o:spid="_x0000_s1026" type="#_x0000_t202" style="position:absolute;margin-left:0;margin-top:0;width:50pt;height:50pt;z-index:2515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mSMwIAAFw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WRpkjMCAABc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3255645</wp:posOffset>
                </wp:positionV>
                <wp:extent cx="262890" cy="142875"/>
                <wp:effectExtent l="0" t="0" r="0" b="1905"/>
                <wp:wrapNone/>
                <wp:docPr id="130" name="_x_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3" o:spid="_x0000_s1128" type="#_x0000_t202" style="position:absolute;margin-left:.5pt;margin-top:256.35pt;width:20.7pt;height:11.2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85rwIAAK8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3218180</wp:posOffset>
                </wp:positionV>
                <wp:extent cx="0" cy="190500"/>
                <wp:effectExtent l="9525" t="8255" r="9525" b="10795"/>
                <wp:wrapNone/>
                <wp:docPr id="129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8D340" id="Line 143" o:spid="_x0000_s1026" style="position:absolute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253.4pt" to="165.75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O8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3218180</wp:posOffset>
                </wp:positionV>
                <wp:extent cx="0" cy="190500"/>
                <wp:effectExtent l="9525" t="8255" r="9525" b="10795"/>
                <wp:wrapNone/>
                <wp:docPr id="128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3051F" id="Line 142" o:spid="_x0000_s1026" style="position:absolute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53.4pt" to="58.5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qeFAIAACs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3218180</wp:posOffset>
                </wp:positionV>
                <wp:extent cx="0" cy="190500"/>
                <wp:effectExtent l="9525" t="8255" r="9525" b="10795"/>
                <wp:wrapNone/>
                <wp:docPr id="127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88319" id="Line 141" o:spid="_x0000_s1026" style="position:absolute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253.4pt" to="245.25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3QFQIAACs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3218180</wp:posOffset>
                </wp:positionV>
                <wp:extent cx="0" cy="190500"/>
                <wp:effectExtent l="9525" t="8255" r="9525" b="10795"/>
                <wp:wrapNone/>
                <wp:docPr id="126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2E664" id="Line 140" o:spid="_x0000_s1026" style="position:absolute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253.4pt" to="546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3218180</wp:posOffset>
                </wp:positionV>
                <wp:extent cx="0" cy="190500"/>
                <wp:effectExtent l="9525" t="8255" r="9525" b="10795"/>
                <wp:wrapNone/>
                <wp:docPr id="12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E97D2" id="Line 139" o:spid="_x0000_s1026" style="position:absolute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53.4pt" to="312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FTEgIAACs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3218180</wp:posOffset>
                </wp:positionV>
                <wp:extent cx="0" cy="190500"/>
                <wp:effectExtent l="9525" t="8255" r="9525" b="10795"/>
                <wp:wrapNone/>
                <wp:docPr id="12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24FE3" id="Line 138" o:spid="_x0000_s1026" style="position:absolute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3.4pt" to="0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hx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3218180</wp:posOffset>
                </wp:positionV>
                <wp:extent cx="0" cy="190500"/>
                <wp:effectExtent l="9525" t="8255" r="9525" b="10795"/>
                <wp:wrapNone/>
                <wp:docPr id="12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E4299" id="Line 137" o:spid="_x0000_s1026" style="position:absolute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53.4pt" to="386.25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HT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3408680</wp:posOffset>
                </wp:positionV>
                <wp:extent cx="6934200" cy="0"/>
                <wp:effectExtent l="9525" t="8255" r="9525" b="10795"/>
                <wp:wrapNone/>
                <wp:docPr id="12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7F575" id="Line 136" o:spid="_x0000_s1026" style="position:absolute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8.4pt" to="546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SyFQIAACw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" name="_x_10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329A3" id="_x_104_t" o:spid="_x0000_s1026" type="#_x0000_t202" style="position:absolute;margin-left:0;margin-top:0;width:50pt;height:50pt;z-index:25152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fJNAIAAFw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0qp8k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3255645</wp:posOffset>
                </wp:positionV>
                <wp:extent cx="1443990" cy="142875"/>
                <wp:effectExtent l="0" t="0" r="0" b="1905"/>
                <wp:wrapNone/>
                <wp:docPr id="120" name="_x_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高爾夫球社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4" o:spid="_x0000_s1129" type="#_x0000_t202" style="position:absolute;margin-left:56pt;margin-top:256.35pt;width:113.7pt;height:11.2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YvcrwIAALA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高爾夫球社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" name="_x_10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ED3BF" id="_x_105_t" o:spid="_x0000_s1026" type="#_x0000_t202" style="position:absolute;margin-left:0;margin-top:0;width:50pt;height:50pt;z-index:25152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qPNAIAAFw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YT+o8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3255645</wp:posOffset>
                </wp:positionV>
                <wp:extent cx="520065" cy="142875"/>
                <wp:effectExtent l="0" t="0" r="0" b="1905"/>
                <wp:wrapNone/>
                <wp:docPr id="118" name="_x_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5" o:spid="_x0000_s1130" type="#_x0000_t202" style="position:absolute;margin-left:20.75pt;margin-top:256.35pt;width:40.95pt;height:11.2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10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8471D" id="_x_106_t" o:spid="_x0000_s1026" type="#_x0000_t202" style="position:absolute;margin-left:0;margin-top:0;width:50pt;height:50pt;z-index:2515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nGNAIAAFw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lmacY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3255645</wp:posOffset>
                </wp:positionV>
                <wp:extent cx="2101215" cy="142875"/>
                <wp:effectExtent l="0" t="0" r="3810" b="1905"/>
                <wp:wrapNone/>
                <wp:docPr id="116" name="_x_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體育組辦公室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6" o:spid="_x0000_s1131" type="#_x0000_t202" style="position:absolute;margin-left:388.5pt;margin-top:256.35pt;width:165.45pt;height:11.2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體育組辦公室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0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B0017" id="_x_107_t" o:spid="_x0000_s1026" type="#_x0000_t202" style="position:absolute;margin-left:0;margin-top:0;width:50pt;height:50pt;z-index:25152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bnNAIAAFw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5s5uc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3255645</wp:posOffset>
                </wp:positionV>
                <wp:extent cx="1082040" cy="142875"/>
                <wp:effectExtent l="0" t="0" r="0" b="1905"/>
                <wp:wrapNone/>
                <wp:docPr id="114" name="_x_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張為翔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7" o:spid="_x0000_s1132" type="#_x0000_t202" style="position:absolute;margin-left:164pt;margin-top:256.35pt;width:85.2pt;height:11.2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張為翔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0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3C082" id="_x_108_t" o:spid="_x0000_s1026" type="#_x0000_t202" style="position:absolute;margin-left:0;margin-top:0;width:50pt;height:50pt;z-index:2515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SpNAIAAFw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ixRKk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3446145</wp:posOffset>
                </wp:positionV>
                <wp:extent cx="262890" cy="142875"/>
                <wp:effectExtent l="0" t="0" r="0" b="1905"/>
                <wp:wrapNone/>
                <wp:docPr id="112" name="_x_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8" o:spid="_x0000_s1133" type="#_x0000_t202" style="position:absolute;margin-left:.5pt;margin-top:271.35pt;width:20.7pt;height:11.2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MVrwIAAK8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3408680</wp:posOffset>
                </wp:positionV>
                <wp:extent cx="0" cy="190500"/>
                <wp:effectExtent l="9525" t="8255" r="9525" b="10795"/>
                <wp:wrapNone/>
                <wp:docPr id="11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4119E" id="Line 125" o:spid="_x0000_s1026" style="position:absolute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268.4pt" to="165.75pt,2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3408680</wp:posOffset>
                </wp:positionV>
                <wp:extent cx="0" cy="190500"/>
                <wp:effectExtent l="9525" t="8255" r="9525" b="10795"/>
                <wp:wrapNone/>
                <wp:docPr id="110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3AAA8" id="Line 124" o:spid="_x0000_s1026" style="position:absolute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68.4pt" to="58.5pt,2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taEw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3408680</wp:posOffset>
                </wp:positionV>
                <wp:extent cx="0" cy="190500"/>
                <wp:effectExtent l="9525" t="8255" r="9525" b="10795"/>
                <wp:wrapNone/>
                <wp:docPr id="109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EE081" id="Line 123" o:spid="_x0000_s1026" style="position:absolute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268.4pt" to="245.25pt,2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Mtz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3408680</wp:posOffset>
                </wp:positionV>
                <wp:extent cx="0" cy="190500"/>
                <wp:effectExtent l="9525" t="8255" r="9525" b="10795"/>
                <wp:wrapNone/>
                <wp:docPr id="108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1F347" id="Line 122" o:spid="_x0000_s1026" style="position:absolute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268.4pt" to="546pt,2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JRFAIAACs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3408680</wp:posOffset>
                </wp:positionV>
                <wp:extent cx="0" cy="190500"/>
                <wp:effectExtent l="9525" t="8255" r="9525" b="10795"/>
                <wp:wrapNone/>
                <wp:docPr id="107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5A42D" id="Line 121" o:spid="_x0000_s1026" style="position:absolute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68.4pt" to="312pt,2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UfFQIAACs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3408680</wp:posOffset>
                </wp:positionV>
                <wp:extent cx="0" cy="190500"/>
                <wp:effectExtent l="9525" t="8255" r="9525" b="10795"/>
                <wp:wrapNone/>
                <wp:docPr id="106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A9A93" id="Line 120" o:spid="_x0000_s1026" style="position:absolute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8.4pt" to="0,2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3408680</wp:posOffset>
                </wp:positionV>
                <wp:extent cx="0" cy="190500"/>
                <wp:effectExtent l="9525" t="8255" r="9525" b="10795"/>
                <wp:wrapNone/>
                <wp:docPr id="105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2953E" id="Line 119" o:spid="_x0000_s1026" style="position:absolute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68.4pt" to="386.25pt,2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3b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3599180</wp:posOffset>
                </wp:positionV>
                <wp:extent cx="6934200" cy="0"/>
                <wp:effectExtent l="9525" t="8255" r="9525" b="10795"/>
                <wp:wrapNone/>
                <wp:docPr id="104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BAF96" id="Line 118" o:spid="_x0000_s1026" style="position:absolute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3.4pt" to="546pt,2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2ao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10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E868F" id="_x_109_t" o:spid="_x0000_s1026" type="#_x0000_t202" style="position:absolute;margin-left:0;margin-top:0;width:50pt;height:50pt;z-index:2515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sJNAIAAFw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+dKwk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3446145</wp:posOffset>
                </wp:positionV>
                <wp:extent cx="1443990" cy="142875"/>
                <wp:effectExtent l="0" t="0" r="0" b="1905"/>
                <wp:wrapNone/>
                <wp:docPr id="102" name="_x_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魔術社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9" o:spid="_x0000_s1134" type="#_x0000_t202" style="position:absolute;margin-left:56pt;margin-top:271.35pt;width:113.7pt;height:11.2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eDrwIAALA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魔術社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_x_1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D7A15" id="_x_110_t" o:spid="_x0000_s1026" type="#_x0000_t202" style="position:absolute;margin-left:0;margin-top:0;width:50pt;height:50pt;z-index:2515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pja+c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3446145</wp:posOffset>
                </wp:positionV>
                <wp:extent cx="920115" cy="142875"/>
                <wp:effectExtent l="0" t="0" r="0" b="1905"/>
                <wp:wrapNone/>
                <wp:docPr id="100" name="_x_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101 26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李柏霆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0" o:spid="_x0000_s1135" type="#_x0000_t202" style="position:absolute;margin-left:242.75pt;margin-top:271.35pt;width:72.45pt;height:11.2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101 26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李柏霆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_x_1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1A561" id="_x_111_t" o:spid="_x0000_s1026" type="#_x0000_t202" style="position:absolute;margin-left:0;margin-top:0;width:50pt;height:50pt;z-index:2515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8nk1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3446145</wp:posOffset>
                </wp:positionV>
                <wp:extent cx="520065" cy="142875"/>
                <wp:effectExtent l="0" t="0" r="0" b="1905"/>
                <wp:wrapNone/>
                <wp:docPr id="98" name="_x_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1" o:spid="_x0000_s1136" type="#_x0000_t202" style="position:absolute;margin-left:20.75pt;margin-top:271.35pt;width:40.95pt;height:11.2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" name="_x_1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C0BB6" id="_x_112_t" o:spid="_x0000_s1026" type="#_x0000_t202" style="position:absolute;margin-left:0;margin-top:0;width:50pt;height:50pt;z-index:25152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ef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Lx3n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3446145</wp:posOffset>
                </wp:positionV>
                <wp:extent cx="2101215" cy="142875"/>
                <wp:effectExtent l="0" t="0" r="3810" b="1905"/>
                <wp:wrapNone/>
                <wp:docPr id="96" name="_x_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高一信教室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2" o:spid="_x0000_s1137" type="#_x0000_t202" style="position:absolute;margin-left:388.5pt;margin-top:271.35pt;width:165.45pt;height:11.2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高一信教室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" name="_x_1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0C988" id="_x_113_t" o:spid="_x0000_s1026" type="#_x0000_t202" style="position:absolute;margin-left:0;margin-top:0;width:50pt;height:50pt;z-index:25153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i+Mg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Ptvi+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3446145</wp:posOffset>
                </wp:positionV>
                <wp:extent cx="1082040" cy="142875"/>
                <wp:effectExtent l="0" t="0" r="0" b="1905"/>
                <wp:wrapNone/>
                <wp:docPr id="94" name="_x_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鄭開瀛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3" o:spid="_x0000_s1138" type="#_x0000_t202" style="position:absolute;margin-left:164pt;margin-top:271.35pt;width:85.2pt;height:11.2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/jsAIAAK8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鄭開瀛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1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C1837" id="_x_114_t" o:spid="_x0000_s1026" type="#_x0000_t202" style="position:absolute;margin-left:0;margin-top:0;width:50pt;height:50pt;z-index:25153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1dx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PaKEssM&#10;1mh32k2n812kpFNCyFTXpFPvQoXhW4cX4ukNnNJ5yjm4R+DfArGwlRoVT+dorDtmW3nvPfSdZAJJ&#10;Z5hihDOAhoS47z+AwMfZIUJGPTXeJHTUiOBTWLynS8HkKRKOh9dXi7JED0fXeY9EC1Y9X3Y+xHcS&#10;DEmbmnpkl8HZ8THEIfQ5JGcCWomN0jobvt2vtSdHhr2zyV+SAdHDOExb0qN6i9liEGPsC2MIZJrI&#10;/gXCqIhDoJWp6c0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OtXc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3636645</wp:posOffset>
                </wp:positionV>
                <wp:extent cx="262890" cy="142875"/>
                <wp:effectExtent l="0" t="0" r="0" b="1905"/>
                <wp:wrapNone/>
                <wp:docPr id="92" name="_x_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4" o:spid="_x0000_s1139" type="#_x0000_t202" style="position:absolute;margin-left:.5pt;margin-top:286.35pt;width:20.7pt;height:11.2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9zfrw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3599180</wp:posOffset>
                </wp:positionV>
                <wp:extent cx="0" cy="190500"/>
                <wp:effectExtent l="9525" t="8255" r="9525" b="10795"/>
                <wp:wrapNone/>
                <wp:docPr id="9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A4691" id="Line 105" o:spid="_x0000_s1026" style="position:absolute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283.4pt" to="165.75pt,2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ay1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3599180</wp:posOffset>
                </wp:positionV>
                <wp:extent cx="0" cy="190500"/>
                <wp:effectExtent l="9525" t="8255" r="9525" b="10795"/>
                <wp:wrapNone/>
                <wp:docPr id="9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5C32C" id="Line 104" o:spid="_x0000_s1026" style="position:absolute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83.4pt" to="58.5pt,2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oWX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3599180</wp:posOffset>
                </wp:positionV>
                <wp:extent cx="0" cy="190500"/>
                <wp:effectExtent l="9525" t="8255" r="9525" b="10795"/>
                <wp:wrapNone/>
                <wp:docPr id="8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2ABCA" id="Line 103" o:spid="_x0000_s1026" style="position:absolute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283.4pt" to="245.25pt,2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W+FA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3599180</wp:posOffset>
                </wp:positionV>
                <wp:extent cx="0" cy="190500"/>
                <wp:effectExtent l="9525" t="8255" r="9525" b="10795"/>
                <wp:wrapNone/>
                <wp:docPr id="8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819BA" id="Line 102" o:spid="_x0000_s1026" style="position:absolute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283.4pt" to="546pt,2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4yc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3599180</wp:posOffset>
                </wp:positionV>
                <wp:extent cx="0" cy="190500"/>
                <wp:effectExtent l="9525" t="8255" r="9525" b="10795"/>
                <wp:wrapNone/>
                <wp:docPr id="8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529D5" id="Line 101" o:spid="_x0000_s1026" style="position:absolute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83.4pt" to="312pt,2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vSFQ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3599180</wp:posOffset>
                </wp:positionV>
                <wp:extent cx="0" cy="190500"/>
                <wp:effectExtent l="9525" t="8255" r="9525" b="10795"/>
                <wp:wrapNone/>
                <wp:docPr id="86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A5010" id="Line 100" o:spid="_x0000_s1026" style="position:absolute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3.4pt" to="0,2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LwEwIAACo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3599180</wp:posOffset>
                </wp:positionV>
                <wp:extent cx="0" cy="190500"/>
                <wp:effectExtent l="9525" t="8255" r="9525" b="10795"/>
                <wp:wrapNone/>
                <wp:docPr id="8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5653F" id="Line 99" o:spid="_x0000_s1026" style="position:absolute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83.4pt" to="386.25pt,2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3789680</wp:posOffset>
                </wp:positionV>
                <wp:extent cx="6934200" cy="0"/>
                <wp:effectExtent l="9525" t="8255" r="9525" b="10795"/>
                <wp:wrapNone/>
                <wp:docPr id="8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7A5AC" id="Line 98" o:spid="_x0000_s1026" style="position:absolute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8.4pt" to="546pt,2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toP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" name="_x_1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6AA72" id="_x_115_t" o:spid="_x0000_s1026" type="#_x0000_t202" style="position:absolute;margin-left:0;margin-top:0;width:50pt;height:50pt;z-index:25153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jR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OaKEssM&#10;1mh32k2ni12kpFNCyFTXpFPvQoXhW4cX4ukNnNJ5yjm4R+DfArGwlRoVT+dorDtmW3nvPfSdZAJJ&#10;Z5hihDOAhoS47z+AwMfZIUJGPTXeJHTUiOBTWLynS8HkKRKOh9dXi7JED0fXeY9EC1Y9X3Y+xHcS&#10;DEmbmnpkl8HZ8THEIfQ5JGcCWomN0jobvt2vtSdHhr2zyV+SAdHDOExb0tf0djFbDGKMfWEMgUwT&#10;2b9AGBVxCLQyWIV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8c40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3636645</wp:posOffset>
                </wp:positionV>
                <wp:extent cx="1443990" cy="142875"/>
                <wp:effectExtent l="0" t="0" r="0" b="1905"/>
                <wp:wrapNone/>
                <wp:docPr id="82" name="_x_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讀書社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5" o:spid="_x0000_s1140" type="#_x0000_t202" style="position:absolute;margin-left:56pt;margin-top:286.35pt;width:113.7pt;height:11.2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MEsQIAAK8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讀書社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" name="_x_1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B85EE" id="_x_116_t" o:spid="_x0000_s1026" type="#_x0000_t202" style="position:absolute;margin-left:0;margin-top:0;width:50pt;height:50pt;z-index:25153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ewop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3636645</wp:posOffset>
                </wp:positionV>
                <wp:extent cx="920115" cy="142875"/>
                <wp:effectExtent l="0" t="0" r="0" b="1905"/>
                <wp:wrapNone/>
                <wp:docPr id="80" name="_x_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201 41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黃則維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6" o:spid="_x0000_s1141" type="#_x0000_t202" style="position:absolute;margin-left:242.75pt;margin-top:286.35pt;width:72.45pt;height:11.2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Y0rwIAAK4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201 41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黃則維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_x_1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0B0A" id="_x_117_t" o:spid="_x0000_s1026" type="#_x0000_t202" style="position:absolute;margin-left:0;margin-top:0;width:50pt;height:50pt;z-index:25153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3YRyM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3636645</wp:posOffset>
                </wp:positionV>
                <wp:extent cx="520065" cy="142875"/>
                <wp:effectExtent l="0" t="0" r="0" b="1905"/>
                <wp:wrapNone/>
                <wp:docPr id="78" name="_x_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7" o:spid="_x0000_s1142" type="#_x0000_t202" style="position:absolute;margin-left:20.75pt;margin-top:286.35pt;width:40.95pt;height:11.2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0m0rgIAAK4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_x_1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FC243" id="_x_118_t" o:spid="_x0000_s1026" type="#_x0000_t202" style="position:absolute;margin-left:0;margin-top:0;width:50pt;height:50pt;z-index:25153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1u50Y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3636645</wp:posOffset>
                </wp:positionV>
                <wp:extent cx="2101215" cy="142875"/>
                <wp:effectExtent l="0" t="0" r="3810" b="1905"/>
                <wp:wrapNone/>
                <wp:docPr id="76" name="_x_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圖書館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8" o:spid="_x0000_s1143" type="#_x0000_t202" style="position:absolute;margin-left:388.5pt;margin-top:286.35pt;width:165.45pt;height:11.2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圖書館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_x_1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64972" id="_x_119_t" o:spid="_x0000_s1026" type="#_x0000_t202" style="position:absolute;margin-left:0;margin-top:0;width:50pt;height:50pt;z-index:25153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hnNA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pkaG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3636645</wp:posOffset>
                </wp:positionV>
                <wp:extent cx="1082040" cy="142875"/>
                <wp:effectExtent l="0" t="0" r="0" b="1905"/>
                <wp:wrapNone/>
                <wp:docPr id="74" name="_x_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黃朱延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9" o:spid="_x0000_s1144" type="#_x0000_t202" style="position:absolute;margin-left:164pt;margin-top:286.35pt;width:85.2pt;height:11.2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WLsAIAAK8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黃朱延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_x_1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03D9B" id="_x_120_t" o:spid="_x0000_s1026" type="#_x0000_t202" style="position:absolute;margin-left:0;margin-top:0;width:50pt;height:50pt;z-index:25153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0B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pHLQE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3827145</wp:posOffset>
                </wp:positionV>
                <wp:extent cx="262890" cy="142875"/>
                <wp:effectExtent l="0" t="0" r="0" b="1905"/>
                <wp:wrapNone/>
                <wp:docPr id="72" name="_x_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0" o:spid="_x0000_s1145" type="#_x0000_t202" style="position:absolute;margin-left:.5pt;margin-top:301.35pt;width:20.7pt;height:11.2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3789680</wp:posOffset>
                </wp:positionV>
                <wp:extent cx="0" cy="190500"/>
                <wp:effectExtent l="9525" t="8255" r="9525" b="10795"/>
                <wp:wrapNone/>
                <wp:docPr id="7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84B15" id="Line 85" o:spid="_x0000_s1026" style="position:absolute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298.4pt" to="165.75pt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9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3789680</wp:posOffset>
                </wp:positionV>
                <wp:extent cx="0" cy="190500"/>
                <wp:effectExtent l="9525" t="8255" r="9525" b="10795"/>
                <wp:wrapNone/>
                <wp:docPr id="7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AA344" id="Line 84" o:spid="_x0000_s1026" style="position:absolute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98.4pt" to="58.5pt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1I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3789680</wp:posOffset>
                </wp:positionV>
                <wp:extent cx="0" cy="190500"/>
                <wp:effectExtent l="9525" t="8255" r="9525" b="10795"/>
                <wp:wrapNone/>
                <wp:docPr id="6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2F5E6" id="Line 83" o:spid="_x0000_s1026" style="position:absolute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298.4pt" to="245.25pt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rHE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3789680</wp:posOffset>
                </wp:positionV>
                <wp:extent cx="0" cy="190500"/>
                <wp:effectExtent l="9525" t="8255" r="9525" b="10795"/>
                <wp:wrapNone/>
                <wp:docPr id="6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8C006" id="Line 82" o:spid="_x0000_s1026" style="position:absolute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298.4pt" to="546pt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98x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3789680</wp:posOffset>
                </wp:positionV>
                <wp:extent cx="0" cy="190500"/>
                <wp:effectExtent l="9525" t="8255" r="9525" b="10795"/>
                <wp:wrapNone/>
                <wp:docPr id="6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23024" id="Line 81" o:spid="_x0000_s1026" style="position:absolute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98.4pt" to="312pt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M6FA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3789680</wp:posOffset>
                </wp:positionV>
                <wp:extent cx="0" cy="190500"/>
                <wp:effectExtent l="9525" t="8255" r="9525" b="10795"/>
                <wp:wrapNone/>
                <wp:docPr id="6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9BFF8" id="Line 80" o:spid="_x0000_s1026" style="position:absolute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8.4pt" to="0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3PEwIAACk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3789680</wp:posOffset>
                </wp:positionV>
                <wp:extent cx="0" cy="190500"/>
                <wp:effectExtent l="9525" t="8255" r="9525" b="10795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DDE30" id="Line 79" o:spid="_x0000_s1026" style="position:absolute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98.4pt" to="386.25pt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lD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3980180</wp:posOffset>
                </wp:positionV>
                <wp:extent cx="6934200" cy="0"/>
                <wp:effectExtent l="9525" t="8255" r="9525" b="10795"/>
                <wp:wrapNone/>
                <wp:docPr id="6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C9E2A" id="Line 78" o:spid="_x0000_s1026" style="position:absolute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3.4pt" to="546pt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Xb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HCNF&#10;OtDoWSiOHuehN71xBYRUamtDdfSkXs2zpt8dUrpqidrzyPHtbCAvCxnJu5SwcQZu2PVfNIMYcvA6&#10;NurU2C5AQgvQKepxvunBTx5ROJwtHnIQGSM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1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80E6F" id="_x_121_t" o:spid="_x0000_s1026" type="#_x0000_t202" style="position:absolute;margin-left:0;margin-top:0;width:50pt;height:50pt;z-index:25153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KhNA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uUNJYa1&#10;WKN9v5/OpvtASaOEkLGuUafO+gLDdxYvhP4N9PE85uztE/BvnhjYSY2Kx3M0Ng0ztXxwDrpGMoGk&#10;E0w2whlAfUQ8dB9A4OPsGCCh9pVrIzpqRPApLN75WjDZB8LxcHmzyHP0cHRd9kg0Y8XzZet8eCeh&#10;JXFTUofsEjg7PfkwhD6HpExAK7FVWifD1YeNduTEsHe26YsyILofh2lDupLeLWaLQYyxz48hkGkk&#10;+xeIVgUcAq3akt5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1rQqE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3827145</wp:posOffset>
                </wp:positionV>
                <wp:extent cx="1443990" cy="142875"/>
                <wp:effectExtent l="0" t="0" r="0" b="1905"/>
                <wp:wrapNone/>
                <wp:docPr id="62" name="_x_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韓國語文社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1" o:spid="_x0000_s1146" type="#_x0000_t202" style="position:absolute;margin-left:56pt;margin-top:301.35pt;width:113.7pt;height:11.2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韓國語文社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1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345D8" id="_x_122_t" o:spid="_x0000_s1026" type="#_x0000_t202" style="position:absolute;margin-left:0;margin-top:0;width:50pt;height:50pt;z-index:25153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0BS1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3827145</wp:posOffset>
                </wp:positionV>
                <wp:extent cx="520065" cy="142875"/>
                <wp:effectExtent l="0" t="0" r="0" b="1905"/>
                <wp:wrapNone/>
                <wp:docPr id="60" name="_x_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2" o:spid="_x0000_s1147" type="#_x0000_t202" style="position:absolute;margin-left:20.75pt;margin-top:301.35pt;width:40.95pt;height:11.2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zwrgIAAK4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1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F5A5F" id="_x_123_t" o:spid="_x0000_s1026" type="#_x0000_t202" style="position:absolute;margin-left:0;margin-top:0;width:50pt;height:50pt;z-index:25154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+QNA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R5D5A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3827145</wp:posOffset>
                </wp:positionV>
                <wp:extent cx="2101215" cy="142875"/>
                <wp:effectExtent l="0" t="0" r="3810" b="1905"/>
                <wp:wrapNone/>
                <wp:docPr id="58" name="_x_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高二愛教室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3" o:spid="_x0000_s1148" type="#_x0000_t202" style="position:absolute;margin-left:388.5pt;margin-top:301.35pt;width:165.45pt;height:11.2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高二愛教室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1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DAAB3" id="_x_124_t" o:spid="_x0000_s1026" type="#_x0000_t202" style="position:absolute;margin-left:0;margin-top:0;width:50pt;height:50pt;z-index:25154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6J0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U+id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3827145</wp:posOffset>
                </wp:positionV>
                <wp:extent cx="1082040" cy="142875"/>
                <wp:effectExtent l="0" t="0" r="0" b="1905"/>
                <wp:wrapNone/>
                <wp:docPr id="56" name="_x_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郭哲均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4" o:spid="_x0000_s1149" type="#_x0000_t202" style="position:absolute;margin-left:164pt;margin-top:301.35pt;width:85.2pt;height:11.2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YpsAIAAK8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郭哲均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1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41DFC" id="_x_125_t" o:spid="_x0000_s1026" type="#_x0000_t202" style="position:absolute;margin-left:0;margin-top:0;width:50pt;height:50pt;z-index:25154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kUtV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4017645</wp:posOffset>
                </wp:positionV>
                <wp:extent cx="262890" cy="142875"/>
                <wp:effectExtent l="0" t="0" r="0" b="1905"/>
                <wp:wrapNone/>
                <wp:docPr id="54" name="_x_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5" o:spid="_x0000_s1150" type="#_x0000_t202" style="position:absolute;margin-left:.5pt;margin-top:316.35pt;width:20.7pt;height:11.2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XqsgIAAK4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3980180</wp:posOffset>
                </wp:positionV>
                <wp:extent cx="0" cy="190500"/>
                <wp:effectExtent l="9525" t="8255" r="9525" b="10795"/>
                <wp:wrapNone/>
                <wp:docPr id="5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2D7E8" id="Line 67" o:spid="_x0000_s1026" style="position:absolute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313.4pt" to="165.75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8Iw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3980180</wp:posOffset>
                </wp:positionV>
                <wp:extent cx="0" cy="190500"/>
                <wp:effectExtent l="9525" t="8255" r="9525" b="10795"/>
                <wp:wrapNone/>
                <wp:docPr id="5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4CBEA" id="Line 66" o:spid="_x0000_s1026" style="position:absolute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313.4pt" to="58.5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zFEw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3980180</wp:posOffset>
                </wp:positionV>
                <wp:extent cx="0" cy="190500"/>
                <wp:effectExtent l="9525" t="8255" r="9525" b="10795"/>
                <wp:wrapNone/>
                <wp:docPr id="5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5D373" id="Line 65" o:spid="_x0000_s1026" style="position:absolute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313.4pt" to="245.25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24BEw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3980180</wp:posOffset>
                </wp:positionV>
                <wp:extent cx="0" cy="190500"/>
                <wp:effectExtent l="9525" t="8255" r="9525" b="10795"/>
                <wp:wrapNone/>
                <wp:docPr id="5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0BFE8" id="Line 64" o:spid="_x0000_s1026" style="position:absolute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313.4pt" to="546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D0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3980180</wp:posOffset>
                </wp:positionV>
                <wp:extent cx="0" cy="190500"/>
                <wp:effectExtent l="9525" t="8255" r="9525" b="10795"/>
                <wp:wrapNone/>
                <wp:docPr id="4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BF209" id="Line 63" o:spid="_x0000_s1026" style="position:absolute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313.4pt" to="312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x4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3980180</wp:posOffset>
                </wp:positionV>
                <wp:extent cx="0" cy="190500"/>
                <wp:effectExtent l="9525" t="8255" r="9525" b="10795"/>
                <wp:wrapNone/>
                <wp:docPr id="4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5AEFA" id="Line 62" o:spid="_x0000_s1026" style="position:absolute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3.4pt" to="0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KN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3980180</wp:posOffset>
                </wp:positionV>
                <wp:extent cx="0" cy="190500"/>
                <wp:effectExtent l="9525" t="8255" r="9525" b="10795"/>
                <wp:wrapNone/>
                <wp:docPr id="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FD950" id="Line 61" o:spid="_x0000_s1026" style="position:absolute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313.4pt" to="386.25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56GFA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4170680</wp:posOffset>
                </wp:positionV>
                <wp:extent cx="6934200" cy="0"/>
                <wp:effectExtent l="9525" t="8255" r="9525" b="10795"/>
                <wp:wrapNone/>
                <wp:docPr id="4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FA8F7" id="Line 60" o:spid="_x0000_s1026" style="position:absolute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8.4pt" to="546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HK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1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2A73D" id="_x_126_t" o:spid="_x0000_s1026" type="#_x0000_t202" style="position:absolute;margin-left:0;margin-top:0;width:50pt;height:50pt;z-index:25154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2j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Ejdo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4017645</wp:posOffset>
                </wp:positionV>
                <wp:extent cx="1443990" cy="142875"/>
                <wp:effectExtent l="0" t="0" r="0" b="1905"/>
                <wp:wrapNone/>
                <wp:docPr id="44" name="_x_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程式設計研究社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6" o:spid="_x0000_s1151" type="#_x0000_t202" style="position:absolute;margin-left:56pt;margin-top:316.35pt;width:113.7pt;height:11.2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程式設計研究社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1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E2D7E" id="_x_127_t" o:spid="_x0000_s1026" type="#_x0000_t202" style="position:absolute;margin-left:0;margin-top:0;width:50pt;height:50pt;z-index:25154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9OX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h305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4017645</wp:posOffset>
                </wp:positionV>
                <wp:extent cx="920115" cy="142875"/>
                <wp:effectExtent l="0" t="0" r="0" b="1905"/>
                <wp:wrapNone/>
                <wp:docPr id="42" name="_x_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201 37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郭浩雲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7" o:spid="_x0000_s1152" type="#_x0000_t202" style="position:absolute;margin-left:242.75pt;margin-top:316.35pt;width:72.45pt;height:11.2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2fmrwIAAK4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201 37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郭浩雲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1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C0D5E" id="_x_128_t" o:spid="_x0000_s1026" type="#_x0000_t202" style="position:absolute;margin-left:0;margin-top:0;width:50pt;height:50pt;z-index:25154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DM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Z/wz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4017645</wp:posOffset>
                </wp:positionV>
                <wp:extent cx="520065" cy="142875"/>
                <wp:effectExtent l="0" t="0" r="0" b="1905"/>
                <wp:wrapNone/>
                <wp:docPr id="40" name="_x_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8" o:spid="_x0000_s1153" type="#_x0000_t202" style="position:absolute;margin-left:20.75pt;margin-top:316.35pt;width:40.95pt;height:11.2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FArwIAAK4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1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310DE" id="_x_129_t" o:spid="_x0000_s1026" type="#_x0000_t202" style="position:absolute;margin-left:0;margin-top:0;width:50pt;height:50pt;z-index:25154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zLNA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tdvMs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4017645</wp:posOffset>
                </wp:positionV>
                <wp:extent cx="2101215" cy="142875"/>
                <wp:effectExtent l="0" t="0" r="3810" b="1905"/>
                <wp:wrapNone/>
                <wp:docPr id="38" name="_x_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電腦教室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9" o:spid="_x0000_s1154" type="#_x0000_t202" style="position:absolute;margin-left:388.5pt;margin-top:316.35pt;width:165.45pt;height:11.2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電腦教室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1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D1723" id="_x_130_t" o:spid="_x0000_s1026" type="#_x0000_t202" style="position:absolute;margin-left:0;margin-top:0;width:50pt;height:50pt;z-index:25154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8/1/G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4017645</wp:posOffset>
                </wp:positionV>
                <wp:extent cx="1082040" cy="142875"/>
                <wp:effectExtent l="0" t="0" r="0" b="1905"/>
                <wp:wrapNone/>
                <wp:docPr id="36" name="_x_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李惠文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0" o:spid="_x0000_s1155" type="#_x0000_t202" style="position:absolute;margin-left:164pt;margin-top:316.35pt;width:85.2pt;height:11.2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bmsQIAAK8FAAAOAAAAZHJzL2Uyb0RvYy54bWysVFtvmzAUfp+0/2D5nXIpSQC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李惠文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1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805B9" id="_x_131_t" o:spid="_x0000_s1026" type="#_x0000_t202" style="position:absolute;margin-left:0;margin-top:0;width:50pt;height:50pt;z-index:25154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/A6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l9SYliL&#10;Ndr3++l8ug+UNEoIGesadeqsLzB8Z/FC6N9AH89jzt4+Af/miYGd1Kh4PEdj0zBTywfnoGskE0g6&#10;wWQjnAHUR8RD9wEEPs6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PfwO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4208145</wp:posOffset>
                </wp:positionV>
                <wp:extent cx="262890" cy="142875"/>
                <wp:effectExtent l="0" t="0" r="0" b="1905"/>
                <wp:wrapNone/>
                <wp:docPr id="34" name="_x_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1" o:spid="_x0000_s1156" type="#_x0000_t202" style="position:absolute;margin-left:.5pt;margin-top:331.35pt;width:20.7pt;height:11.2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4170680</wp:posOffset>
                </wp:positionV>
                <wp:extent cx="0" cy="190500"/>
                <wp:effectExtent l="9525" t="8255" r="9525" b="10795"/>
                <wp:wrapNone/>
                <wp:docPr id="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1E83D" id="Line 47" o:spid="_x0000_s1026" style="position:absolute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328.4pt" to="165.75pt,3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bq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4170680</wp:posOffset>
                </wp:positionV>
                <wp:extent cx="0" cy="190500"/>
                <wp:effectExtent l="9525" t="8255" r="9525" b="10795"/>
                <wp:wrapNone/>
                <wp:docPr id="3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60260" id="Line 46" o:spid="_x0000_s1026" style="position:absolute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328.4pt" to="58.5pt,3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gf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4170680</wp:posOffset>
                </wp:positionV>
                <wp:extent cx="0" cy="190500"/>
                <wp:effectExtent l="9525" t="8255" r="9525" b="10795"/>
                <wp:wrapNone/>
                <wp:docPr id="3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FFD71" id="Line 45" o:spid="_x0000_s1026" style="position:absolute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328.4pt" to="245.25pt,3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rb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4170680</wp:posOffset>
                </wp:positionV>
                <wp:extent cx="0" cy="190500"/>
                <wp:effectExtent l="9525" t="8255" r="9525" b="10795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6EB63" id="Line 44" o:spid="_x0000_s1026" style="position:absolute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328.4pt" to="546pt,3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Qu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4170680</wp:posOffset>
                </wp:positionV>
                <wp:extent cx="0" cy="190500"/>
                <wp:effectExtent l="9525" t="8255" r="9525" b="10795"/>
                <wp:wrapNone/>
                <wp:docPr id="2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AB64D" id="Line 43" o:spid="_x0000_s1026" style="position:absolute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328.4pt" to="312pt,3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ii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4170680</wp:posOffset>
                </wp:positionV>
                <wp:extent cx="0" cy="190500"/>
                <wp:effectExtent l="9525" t="8255" r="9525" b="10795"/>
                <wp:wrapNone/>
                <wp:docPr id="2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E4674" id="Line 42" o:spid="_x0000_s1026" style="position:absolute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8.4pt" to="0,3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ZX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4170680</wp:posOffset>
                </wp:positionV>
                <wp:extent cx="0" cy="190500"/>
                <wp:effectExtent l="9525" t="8255" r="9525" b="10795"/>
                <wp:wrapNone/>
                <wp:docPr id="2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24D98" id="Line 41" o:spid="_x0000_s1026" style="position:absolute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328.4pt" to="386.25pt,3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pcFA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4361180</wp:posOffset>
                </wp:positionV>
                <wp:extent cx="6934200" cy="0"/>
                <wp:effectExtent l="9525" t="8255" r="9525" b="10795"/>
                <wp:wrapNone/>
                <wp:docPr id="2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6BA90" id="Line 40" o:spid="_x0000_s1026" style="position:absolute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43.4pt" to="546pt,3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Ygp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1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F243" id="_x_132_t" o:spid="_x0000_s1026" type="#_x0000_t202" style="position:absolute;margin-left:0;margin-top:0;width:50pt;height:50pt;z-index:25155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b6AMwxAgAAWw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4208145</wp:posOffset>
                </wp:positionV>
                <wp:extent cx="1443990" cy="142875"/>
                <wp:effectExtent l="0" t="0" r="0" b="1905"/>
                <wp:wrapNone/>
                <wp:docPr id="24" name="_x_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健康促進休閒社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2" o:spid="_x0000_s1157" type="#_x0000_t202" style="position:absolute;margin-left:56pt;margin-top:331.35pt;width:113.7pt;height:11.2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健康促進休閒社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1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40BD8" id="_x_133_t" o:spid="_x0000_s1026" type="#_x0000_t202" style="position:absolute;margin-left:0;margin-top:0;width:50pt;height:50pt;z-index:25155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Q74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ptTYliL&#10;Ndr3++l8vg+UNEoIGesadeqsLzB8Z/FC6N9AH89jzt4+Af/miYGd1Kh4PEdj0zBTywfnoGskE0g6&#10;wWQjnAHUR8RD9wEEPs6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sUO+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4208145</wp:posOffset>
                </wp:positionV>
                <wp:extent cx="920115" cy="142875"/>
                <wp:effectExtent l="0" t="0" r="0" b="1905"/>
                <wp:wrapNone/>
                <wp:docPr id="22" name="_x_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103 44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黃子宸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3" o:spid="_x0000_s1158" type="#_x0000_t202" style="position:absolute;margin-left:242.75pt;margin-top:331.35pt;width:72.45pt;height:11.2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Y5sAIAAK4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103 44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黃子宸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_x_1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8CC81" id="_x_134_t" o:spid="_x0000_s1026" type="#_x0000_t202" style="position:absolute;margin-left:0;margin-top:0;width:50pt;height:50pt;z-index:2515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Ai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KtIC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4208145</wp:posOffset>
                </wp:positionV>
                <wp:extent cx="520065" cy="142875"/>
                <wp:effectExtent l="0" t="0" r="0" b="1905"/>
                <wp:wrapNone/>
                <wp:docPr id="20" name="_x_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4" o:spid="_x0000_s1159" type="#_x0000_t202" style="position:absolute;margin-left:20.75pt;margin-top:331.35pt;width:40.95pt;height:11.2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6pJrwIAAK4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1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129E2" id="_x_135_t" o:spid="_x0000_s1026" type="#_x0000_t202" style="position:absolute;margin-left:0;margin-top:0;width:50pt;height:50pt;z-index:25155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1kMw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ZR9Z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4208145</wp:posOffset>
                </wp:positionV>
                <wp:extent cx="2101215" cy="142875"/>
                <wp:effectExtent l="0" t="0" r="3810" b="1905"/>
                <wp:wrapNone/>
                <wp:docPr id="18" name="_x_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國防教室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5" o:spid="_x0000_s1160" type="#_x0000_t202" style="position:absolute;margin-left:388.5pt;margin-top:331.35pt;width:165.45pt;height:11.2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國防教室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1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7B211" id="_x_136_t" o:spid="_x0000_s1026" type="#_x0000_t202" style="position:absolute;margin-left:0;margin-top:0;width:50pt;height:50pt;z-index:25155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bh7i0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4208145</wp:posOffset>
                </wp:positionV>
                <wp:extent cx="1082040" cy="142875"/>
                <wp:effectExtent l="0" t="0" r="0" b="1905"/>
                <wp:wrapNone/>
                <wp:docPr id="16" name="_x_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胡夏云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6" o:spid="_x0000_s1161" type="#_x0000_t202" style="position:absolute;margin-left:164pt;margin-top:331.35pt;width:85.2pt;height:11.2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oFrgIAAK8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胡夏云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4371340</wp:posOffset>
                </wp:positionV>
                <wp:extent cx="6936105" cy="220980"/>
                <wp:effectExtent l="9525" t="8890" r="7620" b="8255"/>
                <wp:wrapNone/>
                <wp:docPr id="1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105" cy="22098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42D79" id="_x0_1" o:spid="_x0000_s1026" style="position:absolute;margin-left:0;margin-top:344.2pt;width:546.15pt;height:17.4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" fillcolor="#d7d7d7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_x_1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0AA0F" id="_x_137_t" o:spid="_x0000_s1026" type="#_x0000_t202" style="position:absolute;margin-left:0;margin-top:0;width:50pt;height:50pt;z-index:25155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GWS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2Rl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4418965</wp:posOffset>
                </wp:positionV>
                <wp:extent cx="843915" cy="152400"/>
                <wp:effectExtent l="0" t="0" r="3810" b="635"/>
                <wp:wrapNone/>
                <wp:docPr id="13" name="_x_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共　　個社團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7" o:spid="_x0000_s1162" type="#_x0000_t202" style="position:absolute;margin-left:64.5pt;margin-top:347.95pt;width:66.45pt;height:12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共　　個社團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_x_1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2E9D3" id="_x_138_t" o:spid="_x0000_s1026" type="#_x0000_t202" style="position:absolute;margin-left:0;margin-top:0;width:50pt;height:50pt;z-index:2515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fcMw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iBtZtRYliL&#10;Ndr3++nNch8oaZQQMtY16tRZX2D4zuKF0L+BPp7HnL19Av7NEwM7qVHxeI7GpmGmlg/OQddIJpB0&#10;gslGOAOoj4iH7gMIfJwdAyTUvnJtREeNCD6FxTtfCyb7QDge3t4s8hw9HF2XPRLNWPF82Tof3klo&#10;SdyU1CG7BM5OTz4Moc8hKRPQSmyV1slw9WGjHTkx7J1t+qIMiO7HYdqQrqR3i9liEGPs82MIZBrJ&#10;/gWiVQGHQKu2pM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bnH3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>
                <wp:simplePos x="0" y="0"/>
                <wp:positionH relativeFrom="column">
                  <wp:posOffset>5382260</wp:posOffset>
                </wp:positionH>
                <wp:positionV relativeFrom="paragraph">
                  <wp:posOffset>4418330</wp:posOffset>
                </wp:positionV>
                <wp:extent cx="1396365" cy="142875"/>
                <wp:effectExtent l="635" t="0" r="3175" b="1270"/>
                <wp:wrapNone/>
                <wp:docPr id="11" name="_x_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right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製表日期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:0108.04.23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8" o:spid="_x0000_s1163" type="#_x0000_t202" style="position:absolute;margin-left:423.8pt;margin-top:347.9pt;width:109.95pt;height:11.2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6JtQIAALM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" filled="f" stroked="f">
                <v:textbox style="mso-fit-shape-to-text:t" inset="0,0,2pt,0">
                  <w:txbxContent>
                    <w:p w:rsidR="00000000" w:rsidRDefault="0076644D">
                      <w:pPr>
                        <w:jc w:val="right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製表日期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:0108.04.23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4590415</wp:posOffset>
                </wp:positionV>
                <wp:extent cx="6924675" cy="0"/>
                <wp:effectExtent l="9525" t="8890" r="9525" b="10160"/>
                <wp:wrapNone/>
                <wp:docPr id="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36797" id="Line 24" o:spid="_x0000_s1026" style="position:absolute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61.45pt" to="546pt,3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lQ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4361815</wp:posOffset>
                </wp:positionV>
                <wp:extent cx="0" cy="228600"/>
                <wp:effectExtent l="9525" t="8890" r="9525" b="10160"/>
                <wp:wrapNone/>
                <wp:docPr id="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6F3BD" id="Line 23" o:spid="_x0000_s1026" style="position:absolute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43.45pt" to="0,3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dJEgIAACg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4361815</wp:posOffset>
                </wp:positionV>
                <wp:extent cx="0" cy="228600"/>
                <wp:effectExtent l="9525" t="8890" r="9525" b="10160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D82CA" id="Line 22" o:spid="_x0000_s1026" style="position:absolute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343.45pt" to="546pt,3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m8EgIAACg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1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81C09" id="_x_139_t" o:spid="_x0000_s1026" type="#_x0000_t202" style="position:absolute;margin-left:0;margin-top:0;width:50pt;height:50pt;z-index:25155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yI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AJsi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4399915</wp:posOffset>
                </wp:positionV>
                <wp:extent cx="405765" cy="171450"/>
                <wp:effectExtent l="0" t="0" r="3810" b="635"/>
                <wp:wrapNone/>
                <wp:docPr id="6" name="_x_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合計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9" o:spid="_x0000_s1164" type="#_x0000_t202" style="position:absolute;margin-left:18.75pt;margin-top:346.45pt;width:31.95pt;height:13.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合計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4361815</wp:posOffset>
                </wp:positionV>
                <wp:extent cx="0" cy="228600"/>
                <wp:effectExtent l="9525" t="8890" r="9525" b="1016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93108" id="Line 19" o:spid="_x0000_s1026" style="position:absolute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343.45pt" to="58.5pt,3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IGEgIAACg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1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C78A0" id="_x_140_t" o:spid="_x0000_s1026" type="#_x0000_t202" style="position:absolute;margin-left:0;margin-top:0;width:50pt;height:50pt;z-index:2515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SF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gTNS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4418330</wp:posOffset>
                </wp:positionV>
                <wp:extent cx="262890" cy="142875"/>
                <wp:effectExtent l="0" t="0" r="0" b="1270"/>
                <wp:wrapNone/>
                <wp:docPr id="3" name="_x_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0" o:spid="_x0000_s1165" type="#_x0000_t202" style="position:absolute;margin-left:71pt;margin-top:347.9pt;width:20.7pt;height:11.2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76644D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1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7D466" id="_x_141_t" o:spid="_x0000_s1026" type="#_x0000_t202" style="position:absolute;margin-left:0;margin-top:0;width:50pt;height:50pt;z-index:25155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qx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YwSywy2&#10;aHfaTefTXaSkU0LI1NYkU+9Chdlbh/nx9BZO6T6VHNwD8O+BWNhKjYKne3TWHbOtvPMe+k4ygZwz&#10;TDHCGUBDQtz3H0Hg4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HPas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4418330</wp:posOffset>
                </wp:positionV>
                <wp:extent cx="3815715" cy="142875"/>
                <wp:effectExtent l="0" t="0" r="3810" b="1270"/>
                <wp:wrapNone/>
                <wp:docPr id="1" name="_x_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7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6644D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一年級：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288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;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二年級：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290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;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三年級：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352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1" o:spid="_x0000_s1166" type="#_x0000_t202" style="position:absolute;margin-left:132pt;margin-top:347.9pt;width:300.45pt;height:11.2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76644D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一年級：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288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人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;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二年級：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290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人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;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三年級：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352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人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0000">
      <w:pgSz w:w="11905" w:h="16838"/>
      <w:pgMar w:top="1260" w:right="480" w:bottom="640" w:left="48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4D" w:rsidRDefault="0076644D" w:rsidP="0076644D">
      <w:r>
        <w:separator/>
      </w:r>
    </w:p>
  </w:endnote>
  <w:endnote w:type="continuationSeparator" w:id="0">
    <w:p w:rsidR="0076644D" w:rsidRDefault="0076644D" w:rsidP="0076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4D" w:rsidRDefault="0076644D" w:rsidP="0076644D">
      <w:r>
        <w:separator/>
      </w:r>
    </w:p>
  </w:footnote>
  <w:footnote w:type="continuationSeparator" w:id="0">
    <w:p w:rsidR="0076644D" w:rsidRDefault="0076644D" w:rsidP="00766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644D"/>
    <w:rsid w:val="0076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FB84CB-79B7-4A03-8DA4-8A12EF3C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3">
    <w:name w:val="header"/>
    <w:basedOn w:val="a"/>
    <w:link w:val="a4"/>
    <w:uiPriority w:val="99"/>
    <w:unhideWhenUsed/>
    <w:rsid w:val="00766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44D"/>
  </w:style>
  <w:style w:type="paragraph" w:styleId="a5">
    <w:name w:val="footer"/>
    <w:basedOn w:val="a"/>
    <w:link w:val="a6"/>
    <w:uiPriority w:val="99"/>
    <w:unhideWhenUsed/>
    <w:rsid w:val="00766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2019-04-23T03:43:00Z</dcterms:created>
  <dcterms:modified xsi:type="dcterms:W3CDTF">2019-04-23T03:43:00Z</dcterms:modified>
</cp:coreProperties>
</file>