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13E2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-59690</wp:posOffset>
                </wp:positionV>
                <wp:extent cx="6936105" cy="230505"/>
                <wp:effectExtent l="9525" t="6985" r="7620" b="10160"/>
                <wp:wrapNone/>
                <wp:docPr id="459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23050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9872D" id="_x0_1" o:spid="_x0000_s1026" style="position:absolute;margin-left:0;margin-top:-4.7pt;width:546.15pt;height:18.1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" fillcolor="#d7d7d7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8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0FDC8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AJ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yBrbLM&#10;YJN2p910FynplBAytTXJ1LtQYfbWYX48vYVTuk8lB/cA/HsgFrZSo+DpHp11x2wr77yHvpNMIOcM&#10;U4xwBtCQEPf9RxD4ND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JYA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-21590</wp:posOffset>
                </wp:positionV>
                <wp:extent cx="405765" cy="171450"/>
                <wp:effectExtent l="0" t="0" r="3810" b="2540"/>
                <wp:wrapNone/>
                <wp:docPr id="457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" o:spid="_x0000_s1026" type="#_x0000_t202" style="position:absolute;margin-left:30.75pt;margin-top:-1.7pt;width:31.95pt;height:13.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代碼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A318" id="_x_2_t" o:spid="_x0000_s1026" type="#_x0000_t202" style="position:absolute;margin-left:0;margin-top:0;width:50pt;height:50pt;z-index:2514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O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PFkhLD&#10;WmzSvt/P9oGSRgkhY1ujTJ31BWbvLOaH/i308T6W7O0j8O+eGNhJjYLHe3Q2DTO1vHcOukYygZwT&#10;TDbCGUB9RDx0H0Hg0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9c9O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-21590</wp:posOffset>
                </wp:positionV>
                <wp:extent cx="862965" cy="171450"/>
                <wp:effectExtent l="0" t="0" r="3810" b="2540"/>
                <wp:wrapNone/>
                <wp:docPr id="455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社團負責人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" o:spid="_x0000_s1027" type="#_x0000_t202" style="position:absolute;margin-left:249.75pt;margin-top:-1.7pt;width:67.95pt;height:13.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社團負責人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4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0F61" id="_x_3_t" o:spid="_x0000_s1026" type="#_x0000_t202" style="position:absolute;margin-left:0;margin-top:0;width:50pt;height:50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rO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Xwxp8Qy&#10;g03anXZXu0hJp4SQqa1Jpt6FCrO3DvPj6Q2c0n0qObhH4N8CsbCVGgVP9+isO2Zbee899J1kAjln&#10;mGKEM4CGhLjvP4DAp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MO6z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5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集社地點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" o:spid="_x0000_s1028" type="#_x0000_t202" style="position:absolute;margin-left:442.5pt;margin-top:-1.7pt;width:55.95pt;height:13.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集社地點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2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9A3C" id="_x_4_t" o:spid="_x0000_s1026" type="#_x0000_t202" style="position:absolute;margin-left:0;margin-top:0;width:50pt;height:50pt;z-index:2514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67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Xwxo8Qy&#10;g03anXbzXaSkU0LI1NYkU+9Chdlbh/nx9BZO6T6VHNwD8O+BWNhKjYKne3TWHbOtvPMe+k4ygZwz&#10;TDHCGUBDQtz3H0Hg0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VE+u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-365125</wp:posOffset>
                </wp:positionV>
                <wp:extent cx="7035165" cy="219075"/>
                <wp:effectExtent l="0" t="0" r="0" b="3175"/>
                <wp:wrapNone/>
                <wp:docPr id="451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黎明高級中學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國中部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) 107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學年度第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學期社團概況表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" o:spid="_x0000_s1029" type="#_x0000_t202" style="position:absolute;margin-left:-4pt;margin-top:-28.75pt;width:553.95pt;height:17.2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黎明高級中學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國中部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) 107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學年度第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學期社團概況表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-59690</wp:posOffset>
                </wp:positionV>
                <wp:extent cx="6924675" cy="0"/>
                <wp:effectExtent l="9525" t="6985" r="9525" b="12065"/>
                <wp:wrapNone/>
                <wp:docPr id="45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E3C9" id="Line 14" o:spid="_x0000_s1026" style="position:absolute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4.7pt" to="546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eX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9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BEDB" id="_x_5_t" o:spid="_x0000_s1026" type="#_x0000_t202" style="position:absolute;margin-left:0;margin-top:0;width:50pt;height:50pt;z-index:2514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Nu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fzJSWG&#10;tdikfb9f7AMljRJCxrZGmTrrC8zeWcwP/Vvo430s2dtH4N89MbCTGgWP9+hsGmZqee8cdI1kAjkn&#10;mGyEM4D6iHjoPoLAp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3zVNu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48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社團名稱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" o:spid="_x0000_s1030" type="#_x0000_t202" style="position:absolute;margin-left:88.5pt;margin-top:-1.7pt;width:55.95pt;height:13.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社團名稱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47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712C9" id="Line 461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-3.95pt" to="58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UYFQ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8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6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513B2" id="_x_6_t" o:spid="_x0000_s1026" type="#_x0000_t202" style="position:absolute;margin-left:0;margin-top:0;width:50pt;height:50pt;z-index:2514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dL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Sfd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45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指導老師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" o:spid="_x0000_s1031" type="#_x0000_t202" style="position:absolute;margin-left:183pt;margin-top:-1.7pt;width:55.95pt;height:13.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指導老師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44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1B50B" id="Line 458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-3.95pt" to="16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T+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3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74F2E" id="_x_7_t" o:spid="_x0000_s1026" type="#_x0000_t202" style="position:absolute;margin-left:0;margin-top:0;width:50pt;height:50pt;z-index:2514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vh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7nV5QY&#10;1mKTdv3uZhcoaZQQMrY1ytRZX2D21mJ+6N9CH+9jyd4+Af/uiYGt1Ch4vEdn3TBTywfnoGskE8g5&#10;wWQjnAHUR8R99xEEP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si74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-21590</wp:posOffset>
                </wp:positionV>
                <wp:extent cx="710565" cy="171450"/>
                <wp:effectExtent l="0" t="0" r="3810" b="2540"/>
                <wp:wrapNone/>
                <wp:docPr id="442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聯絡電話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" o:spid="_x0000_s1032" type="#_x0000_t202" style="position:absolute;margin-left:326.25pt;margin-top:-1.7pt;width:55.95pt;height:13.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聯絡電話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41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CBCF0" id="Line 455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-3.95pt" to="245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4YFQ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40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3E54F" id="Line 454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-3.95pt" to="31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c6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39" name="Lin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B1930" id="Line 453" o:spid="_x0000_s1026" style="position:absolute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-3.95pt" to="386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w0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38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C674A" id="Line 452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95pt" to="0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UW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-50165</wp:posOffset>
                </wp:positionV>
                <wp:extent cx="0" cy="228600"/>
                <wp:effectExtent l="9525" t="6985" r="9525" b="12065"/>
                <wp:wrapNone/>
                <wp:docPr id="437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B8862" id="Line 451" o:spid="_x0000_s1026" style="position:absolute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-3.95pt" to="54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JYFgIAACs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934200" cy="0"/>
                <wp:effectExtent l="9525" t="6985" r="9525" b="12065"/>
                <wp:wrapNone/>
                <wp:docPr id="436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0FCC0" id="Line 450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54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Tb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0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5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E209E" id="_x_8_t" o:spid="_x0000_s1026" type="#_x0000_t202" style="position:absolute;margin-left:0;margin-top:0;width:50pt;height:50pt;z-index:2514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Tu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PObBSWG&#10;tdikfb9f7gMljRJCxrZGmTrrC8zeWcwP/Rvo430s2dsn4N88MbCTGgWP9+hsGmZq+eAcdI1kAjkn&#10;mGyEM4D6iHjoPoDAp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3rME7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-21590</wp:posOffset>
                </wp:positionV>
                <wp:extent cx="405765" cy="171450"/>
                <wp:effectExtent l="0" t="0" r="3810" b="2540"/>
                <wp:wrapNone/>
                <wp:docPr id="43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" o:spid="_x0000_s1033" type="#_x0000_t202" style="position:absolute;margin-left:1.5pt;margin-top:-1.7pt;width:31.95pt;height:13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序號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D0F5D" id="_x_9_t" o:spid="_x0000_s1026" type="#_x0000_t202" style="position:absolute;margin-left:0;margin-top:0;width:50pt;height:50pt;z-index:2514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8QyF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206375</wp:posOffset>
                </wp:positionV>
                <wp:extent cx="262890" cy="142875"/>
                <wp:effectExtent l="0" t="0" r="0" b="3175"/>
                <wp:wrapNone/>
                <wp:docPr id="432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" o:spid="_x0000_s1034" type="#_x0000_t202" style="position:absolute;margin-left:.5pt;margin-top:16.25pt;width:20.7pt;height:11.2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yOrQIAAKs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31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DB6B1" id="Line 445" o:spid="_x0000_s1026" style="position:absolute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3.3pt" to="165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FG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30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3177A" id="Line 444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.3pt" to="58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2hk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gv4o&#10;0oFIW6E4yvM8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29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6A5A" id="Line 443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3.3pt" to="245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hN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28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84E1C" id="Line 442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3.3pt" to="54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Fv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27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61D6F" id="Line 441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.3pt" to="31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Yh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26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00434" id="Line 440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0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8DFA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168910</wp:posOffset>
                </wp:positionV>
                <wp:extent cx="0" cy="190500"/>
                <wp:effectExtent l="9525" t="6985" r="9525" b="12065"/>
                <wp:wrapNone/>
                <wp:docPr id="425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63197" id="Line 439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3.3pt" to="386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fqiEw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6934200" cy="0"/>
                <wp:effectExtent l="9525" t="6985" r="9525" b="12065"/>
                <wp:wrapNone/>
                <wp:docPr id="424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63003" id="Line 438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3pt" to="54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uM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3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6B2FF" id="_x_10_t" o:spid="_x0000_s1026" type="#_x0000_t202" style="position:absolute;margin-left:0;margin-top:0;width:50pt;height:50pt;z-index:2514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RJ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+5tE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206375</wp:posOffset>
                </wp:positionV>
                <wp:extent cx="1443990" cy="142875"/>
                <wp:effectExtent l="0" t="0" r="0" b="3175"/>
                <wp:wrapNone/>
                <wp:docPr id="422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熱舞社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" o:spid="_x0000_s1035" type="#_x0000_t202" style="position:absolute;margin-left:56pt;margin-top:16.25pt;width:113.7pt;height:11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熱舞社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1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C316" id="_x_11_t" o:spid="_x0000_s1026" type="#_x0000_t202" style="position:absolute;margin-left:0;margin-top:0;width:50pt;height:50pt;z-index:2514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dPNAIAAFs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KNYd0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206375</wp:posOffset>
                </wp:positionV>
                <wp:extent cx="920115" cy="142875"/>
                <wp:effectExtent l="0" t="0" r="0" b="3175"/>
                <wp:wrapNone/>
                <wp:docPr id="420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207 19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楊子薰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" o:spid="_x0000_s1036" type="#_x0000_t202" style="position:absolute;margin-left:242.75pt;margin-top:16.25pt;width:72.45pt;height:11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207 19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楊子薰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9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5293C" id="_x_12_t" o:spid="_x0000_s1026" type="#_x0000_t202" style="position:absolute;margin-left:0;margin-top:0;width:50pt;height:50pt;z-index:2514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IQ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ThSE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206375</wp:posOffset>
                </wp:positionV>
                <wp:extent cx="520065" cy="142875"/>
                <wp:effectExtent l="0" t="0" r="0" b="3175"/>
                <wp:wrapNone/>
                <wp:docPr id="418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" o:spid="_x0000_s1037" type="#_x0000_t202" style="position:absolute;margin-left:20.75pt;margin-top:16.25pt;width:40.95pt;height:11.2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FRrA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7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42C1" id="_x_13_t" o:spid="_x0000_s1026" type="#_x0000_t202" style="position:absolute;margin-left:0;margin-top:0;width:50pt;height:50pt;z-index:2514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7j7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PPpDSWG&#10;tVikXb+bXu0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r/uP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206375</wp:posOffset>
                </wp:positionV>
                <wp:extent cx="2101215" cy="142875"/>
                <wp:effectExtent l="0" t="0" r="3810" b="3175"/>
                <wp:wrapNone/>
                <wp:docPr id="416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風雨球場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" o:spid="_x0000_s1038" type="#_x0000_t202" style="position:absolute;margin-left:388.5pt;margin-top:16.25pt;width:165.45pt;height:11.2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XUsAIAAK4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風雨球場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6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5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B5F7F" id="_x_14_t" o:spid="_x0000_s1026" type="#_x0000_t202" style="position:absolute;margin-left:0;margin-top:0;width:50pt;height:50pt;z-index:2514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oGNA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l82g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206375</wp:posOffset>
                </wp:positionV>
                <wp:extent cx="1082040" cy="142875"/>
                <wp:effectExtent l="0" t="0" r="0" b="3175"/>
                <wp:wrapNone/>
                <wp:docPr id="41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柯淑雯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4" o:spid="_x0000_s1039" type="#_x0000_t202" style="position:absolute;margin-left:164pt;margin-top:16.25pt;width:85.2pt;height:11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柯淑雯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3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4FB5" id="_x_15_t" o:spid="_x0000_s1026" type="#_x0000_t202" style="position:absolute;margin-left:0;margin-top:0;width:50pt;height:50pt;z-index:2514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Fb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D69osQy&#10;g0XanXbTx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h/AV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396875</wp:posOffset>
                </wp:positionV>
                <wp:extent cx="262890" cy="142875"/>
                <wp:effectExtent l="0" t="0" r="0" b="3175"/>
                <wp:wrapNone/>
                <wp:docPr id="412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5" o:spid="_x0000_s1040" type="#_x0000_t202" style="position:absolute;margin-left:.5pt;margin-top:31.25pt;width:20.7pt;height:11.2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11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73E6" id="Line 425" o:spid="_x0000_s1026" style="position:absolute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8.3pt" to="165.7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JmJEgIAACs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10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02A8" id="Line 424" o:spid="_x0000_s1026" style="position:absolute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8.3pt" to="58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Cr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09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1C364" id="Line 423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8.3pt" to="245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CC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08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7C125" id="Line 422" o:spid="_x0000_s1026" style="position:absolute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8.3pt" to="546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mg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07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1F048" id="Line 421" o:spid="_x0000_s1026" style="position:absolute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8.3pt" to="312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7u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06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2F6A" id="Line 420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3pt" to="0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fMFAIAACs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359410</wp:posOffset>
                </wp:positionV>
                <wp:extent cx="0" cy="190500"/>
                <wp:effectExtent l="9525" t="6985" r="9525" b="12065"/>
                <wp:wrapNone/>
                <wp:docPr id="405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E3560" id="Line 419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8.3pt" to="386.2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Yq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6934200" cy="0"/>
                <wp:effectExtent l="9525" t="6985" r="9525" b="12065"/>
                <wp:wrapNone/>
                <wp:docPr id="404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F10B0" id="Line 418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3pt" to="546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Va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60367" id="_x_16_t" o:spid="_x0000_s1026" type="#_x0000_t202" style="position:absolute;margin-left:0;margin-top:0;width:50pt;height:50pt;z-index:2514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1V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cJtV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396875</wp:posOffset>
                </wp:positionV>
                <wp:extent cx="1443990" cy="142875"/>
                <wp:effectExtent l="0" t="0" r="0" b="3175"/>
                <wp:wrapNone/>
                <wp:docPr id="40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直排輪社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6" o:spid="_x0000_s1041" type="#_x0000_t202" style="position:absolute;margin-left:56pt;margin-top:31.25pt;width:113.7pt;height:11.2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47prgIAAK4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直排輪社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AC65" id="_x_17_t" o:spid="_x0000_s1026" type="#_x0000_t202" style="position:absolute;margin-left:0;margin-top:0;width:50pt;height:50pt;z-index:2514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65T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SOuU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396875</wp:posOffset>
                </wp:positionV>
                <wp:extent cx="920115" cy="142875"/>
                <wp:effectExtent l="0" t="0" r="0" b="3175"/>
                <wp:wrapNone/>
                <wp:docPr id="40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208 24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吳承諭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7" o:spid="_x0000_s1042" type="#_x0000_t202" style="position:absolute;margin-left:242.75pt;margin-top:31.25pt;width:72.45pt;height:11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Y+rgIAAK0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208 24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吳承諭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B0D8" id="_x_18_t" o:spid="_x0000_s1026" type="#_x0000_t202" style="position:absolute;margin-left:0;margin-top:0;width:50pt;height:50pt;z-index:2514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sGNA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GipDerFSWG&#10;tVikQ3+YLg+BkkYJIWNdo06d9QWG7y1eCP0b6ON5zNnbR+DfPDGwlxoVj+dobBtmannvHHSNZAJJ&#10;J5hshDOA+oh47D6AwLfZKUBC7SvXRnTUiOBTWLyna8FkHwjHw9ubRZ6jh6PrskeiGSueL1vnwzsJ&#10;LYmbkjpkl8DZ+dGHIfQ5JGUCWomd0joZrj5utSNnhr2zS1+UAdH9OEwb0pV0tZgtBjHGPj+GQKaR&#10;7F8gWhVwCLRqS7q8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1Iew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396875</wp:posOffset>
                </wp:positionV>
                <wp:extent cx="520065" cy="142875"/>
                <wp:effectExtent l="0" t="0" r="0" b="3175"/>
                <wp:wrapNone/>
                <wp:docPr id="39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8" o:spid="_x0000_s1043" type="#_x0000_t202" style="position:absolute;margin-left:20.75pt;margin-top:31.25pt;width:40.95pt;height:11.2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C1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723A" id="_x_19_t" o:spid="_x0000_s1026" type="#_x0000_t202" style="position:absolute;margin-left:0;margin-top:0;width:50pt;height:50pt;z-index:2514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Ht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RqeUOJ&#10;YS0Wad/vp8t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aPke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396875</wp:posOffset>
                </wp:positionV>
                <wp:extent cx="2101215" cy="142875"/>
                <wp:effectExtent l="0" t="0" r="3810" b="3175"/>
                <wp:wrapNone/>
                <wp:docPr id="39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宿舍旁空地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9" o:spid="_x0000_s1044" type="#_x0000_t202" style="position:absolute;margin-left:388.5pt;margin-top:31.25pt;width:165.45pt;height:11.2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宿舍旁空地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6C92" id="_x_20_t" o:spid="_x0000_s1026" type="#_x0000_t202" style="position:absolute;margin-left:0;margin-top:0;width:50pt;height:50pt;z-index:2514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m5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nIZu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396875</wp:posOffset>
                </wp:positionV>
                <wp:extent cx="1082040" cy="142875"/>
                <wp:effectExtent l="0" t="0" r="0" b="3175"/>
                <wp:wrapNone/>
                <wp:docPr id="39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蔡曾偉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0" o:spid="_x0000_s1045" type="#_x0000_t202" style="position:absolute;margin-left:164pt;margin-top:31.25pt;width:85.2pt;height:11.2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NJrw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蔡曾偉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1ED5A" id="_x_21_t" o:spid="_x0000_s1026" type="#_x0000_t202" style="position:absolute;margin-left:0;margin-top:0;width:50pt;height:50pt;z-index:2514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Lk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6aU2JY&#10;i0U69IfZ9B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3HC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587375</wp:posOffset>
                </wp:positionV>
                <wp:extent cx="262890" cy="142875"/>
                <wp:effectExtent l="0" t="0" r="0" b="3175"/>
                <wp:wrapNone/>
                <wp:docPr id="39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1" o:spid="_x0000_s1046" type="#_x0000_t202" style="position:absolute;margin-left:.5pt;margin-top:46.25pt;width:20.7pt;height:11.2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91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DB064" id="Line 405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43.3pt" to="165.7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9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DDF63" id="Line 404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43.3pt" to="58.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1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89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2704D" id="Line 403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43.3pt" to="245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1q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88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0EF0" id="Line 402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43.3pt" to="546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RI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87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86C5C" id="Line 401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43.3pt" to="312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86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E1C4" id="Line 40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3pt" to="0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ok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549910</wp:posOffset>
                </wp:positionV>
                <wp:extent cx="0" cy="191135"/>
                <wp:effectExtent l="9525" t="6985" r="9525" b="11430"/>
                <wp:wrapNone/>
                <wp:docPr id="38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E29ED" id="Line 399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43.3pt" to="386.25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741045</wp:posOffset>
                </wp:positionV>
                <wp:extent cx="6934200" cy="0"/>
                <wp:effectExtent l="9525" t="7620" r="9525" b="11430"/>
                <wp:wrapNone/>
                <wp:docPr id="38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4C130" id="Line 398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35pt" to="546pt,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SQ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3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FB526" id="_x_22_t" o:spid="_x0000_s1026" type="#_x0000_t202" style="position:absolute;margin-left:0;margin-top:0;width:50pt;height:50pt;z-index:2514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rMru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587375</wp:posOffset>
                </wp:positionV>
                <wp:extent cx="1443990" cy="142875"/>
                <wp:effectExtent l="0" t="0" r="0" b="3175"/>
                <wp:wrapNone/>
                <wp:docPr id="382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跆拳道社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2" o:spid="_x0000_s1047" type="#_x0000_t202" style="position:absolute;margin-left:56pt;margin-top:46.25pt;width:113.7pt;height:1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EB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跆拳道社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0FECE" id="_x_23_t" o:spid="_x0000_s1026" type="#_x0000_t202" style="position:absolute;margin-left:0;margin-top:0;width:50pt;height:50pt;z-index:2514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3s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l9NKTGs&#10;xSId+sNsfg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i1t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587375</wp:posOffset>
                </wp:positionV>
                <wp:extent cx="920115" cy="142875"/>
                <wp:effectExtent l="0" t="0" r="0" b="3175"/>
                <wp:wrapNone/>
                <wp:docPr id="38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209 02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余之琁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3" o:spid="_x0000_s1048" type="#_x0000_t202" style="position:absolute;margin-left:242.75pt;margin-top:46.25pt;width:72.45pt;height:11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su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209 02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余之琁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8738D" id="_x_24_t" o:spid="_x0000_s1026" type="#_x0000_t202" style="position:absolute;margin-left:0;margin-top:0;width:50pt;height:50pt;z-index:2514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NQ9SA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587375</wp:posOffset>
                </wp:positionV>
                <wp:extent cx="520065" cy="142875"/>
                <wp:effectExtent l="0" t="0" r="0" b="3175"/>
                <wp:wrapNone/>
                <wp:docPr id="378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4" o:spid="_x0000_s1049" type="#_x0000_t202" style="position:absolute;margin-left:20.75pt;margin-top:46.25pt;width:40.95pt;height:1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7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2A202" id="_x_25_t" o:spid="_x0000_s1026" type="#_x0000_t202" style="position:absolute;margin-left:0;margin-top:0;width:50pt;height:50pt;z-index:2514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/L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iXH8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587375</wp:posOffset>
                </wp:positionV>
                <wp:extent cx="2101215" cy="142875"/>
                <wp:effectExtent l="0" t="0" r="3810" b="3175"/>
                <wp:wrapNone/>
                <wp:docPr id="376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大禮堂舞台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5" o:spid="_x0000_s1050" type="#_x0000_t202" style="position:absolute;margin-left:388.5pt;margin-top:46.25pt;width:165.45pt;height:11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大禮堂舞台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5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3BCE" id="_x_26_t" o:spid="_x0000_s1026" type="#_x0000_t202" style="position:absolute;margin-left:0;margin-top:0;width:50pt;height:50pt;z-index:2514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Ob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FXQ5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587375</wp:posOffset>
                </wp:positionV>
                <wp:extent cx="1082040" cy="142875"/>
                <wp:effectExtent l="0" t="0" r="0" b="3175"/>
                <wp:wrapNone/>
                <wp:docPr id="374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蘇育徵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6" o:spid="_x0000_s1051" type="#_x0000_t202" style="position:absolute;margin-left:164pt;margin-top:46.25pt;width:85.2pt;height:11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68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蘇育徵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3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30AE" id="_x_27_t" o:spid="_x0000_s1026" type="#_x0000_t202" style="position:absolute;margin-left:0;margin-top:0;width:50pt;height:50pt;z-index:2514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BUmM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778510</wp:posOffset>
                </wp:positionV>
                <wp:extent cx="262890" cy="142875"/>
                <wp:effectExtent l="0" t="0" r="0" b="2540"/>
                <wp:wrapNone/>
                <wp:docPr id="372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7" o:spid="_x0000_s1052" type="#_x0000_t202" style="position:absolute;margin-left:.5pt;margin-top:61.3pt;width:20.7pt;height:11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u3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71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39DA" id="Line 385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58.35pt" to="165.7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l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70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574AC" id="Line 384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8.35pt" to="58.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0H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6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BD869" id="Line 383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58.35pt" to="245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0u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68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4C7DF" id="Line 382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58.35pt" to="54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QM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B6kU&#10;6UCkZ6E4mi4m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67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FA933" id="Line 381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58.35pt" to="312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NC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66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7945" id="Line 38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35pt" to="0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pg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741045</wp:posOffset>
                </wp:positionV>
                <wp:extent cx="0" cy="190500"/>
                <wp:effectExtent l="9525" t="7620" r="9525" b="11430"/>
                <wp:wrapNone/>
                <wp:docPr id="36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AEA7" id="Line 379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58.35pt" to="386.25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ZO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931545</wp:posOffset>
                </wp:positionV>
                <wp:extent cx="6934200" cy="0"/>
                <wp:effectExtent l="9525" t="7620" r="9525" b="11430"/>
                <wp:wrapNone/>
                <wp:docPr id="364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D6285" id="Line 378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3.35pt" to="54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/e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3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AF00F" id="_x_28_t" o:spid="_x0000_s1026" type="#_x0000_t202" style="position:absolute;margin-left:0;margin-top:0;width:50pt;height:50pt;z-index:2514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irH5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778510</wp:posOffset>
                </wp:positionV>
                <wp:extent cx="1443990" cy="142875"/>
                <wp:effectExtent l="0" t="0" r="0" b="2540"/>
                <wp:wrapNone/>
                <wp:docPr id="362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數字油畫社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8" o:spid="_x0000_s1053" type="#_x0000_t202" style="position:absolute;margin-left:56pt;margin-top:61.3pt;width:113.7pt;height:11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805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數字油畫社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1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D2809" id="_x_29_t" o:spid="_x0000_s1026" type="#_x0000_t202" style="position:absolute;margin-left:0;margin-top:0;width:50pt;height:50pt;z-index:2514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Ti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fLKSWG&#10;tVikQ3+YrQ6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7LBO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778510</wp:posOffset>
                </wp:positionV>
                <wp:extent cx="920115" cy="142875"/>
                <wp:effectExtent l="0" t="0" r="0" b="2540"/>
                <wp:wrapNone/>
                <wp:docPr id="360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203 17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陳岳伶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29" o:spid="_x0000_s1054" type="#_x0000_t202" style="position:absolute;margin-left:242.75pt;margin-top:61.3pt;width:72.45pt;height:11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N3rw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203 17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陳岳伶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9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106A4" id="_x_30_t" o:spid="_x0000_s1026" type="#_x0000_t202" style="position:absolute;margin-left:0;margin-top:0;width:50pt;height:50pt;z-index:2514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Ek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35xJ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778510</wp:posOffset>
                </wp:positionV>
                <wp:extent cx="520065" cy="142875"/>
                <wp:effectExtent l="0" t="0" r="0" b="2540"/>
                <wp:wrapNone/>
                <wp:docPr id="358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0" o:spid="_x0000_s1055" type="#_x0000_t202" style="position:absolute;margin-left:20.75pt;margin-top:61.3pt;width:40.95pt;height:11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7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44293" id="_x_31_t" o:spid="_x0000_s1026" type="#_x0000_t202" style="position:absolute;margin-left:0;margin-top:0;width:50pt;height:50pt;z-index:2514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vP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L68psSw&#10;Fou07/fz6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Lmbz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778510</wp:posOffset>
                </wp:positionV>
                <wp:extent cx="2101215" cy="142875"/>
                <wp:effectExtent l="0" t="0" r="3810" b="2540"/>
                <wp:wrapNone/>
                <wp:docPr id="356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國二仁教室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1" o:spid="_x0000_s1056" type="#_x0000_t202" style="position:absolute;margin-left:388.5pt;margin-top:61.3pt;width:165.45pt;height:1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國二仁教室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5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ADE6" id="_x_32_t" o:spid="_x0000_s1026" type="#_x0000_t202" style="position:absolute;margin-left:0;margin-top:0;width:50pt;height:50pt;z-index:2514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ef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8uKTGs&#10;xSLt+/18t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XnHn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778510</wp:posOffset>
                </wp:positionV>
                <wp:extent cx="1082040" cy="142875"/>
                <wp:effectExtent l="0" t="0" r="0" b="2540"/>
                <wp:wrapNone/>
                <wp:docPr id="354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黃朱延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2" o:spid="_x0000_s1057" type="#_x0000_t202" style="position:absolute;margin-left:164pt;margin-top:61.3pt;width:85.2pt;height:11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RTrg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黃朱延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3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737E8" id="_x_33_t" o:spid="_x0000_s1026" type="#_x0000_t202" style="position:absolute;margin-left:0;margin-top:0;width:50pt;height:50pt;z-index:2514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zC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/OKTGs&#10;xSLt+/18vg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Hocw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969010</wp:posOffset>
                </wp:positionV>
                <wp:extent cx="262890" cy="142875"/>
                <wp:effectExtent l="0" t="0" r="0" b="2540"/>
                <wp:wrapNone/>
                <wp:docPr id="35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3" o:spid="_x0000_s1058" type="#_x0000_t202" style="position:absolute;margin-left:.5pt;margin-top:76.3pt;width:20.7pt;height:11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0Arw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51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A192A" id="Line 365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73.35pt" to="165.7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Vl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zBS&#10;pAORnoXiaDqfhe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50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AD60B" id="Line 364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73.35pt" to="58.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xH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49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4E37" id="Line 363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73.35pt" to="245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xu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LzFS&#10;pAORnoXiaDqf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48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4588" id="Line 36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73.35pt" to="54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VM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47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F71E9" id="Line 36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73.35pt" to="31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IC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46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7BB1" id="Line 36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3.35pt" to="0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sg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931545</wp:posOffset>
                </wp:positionV>
                <wp:extent cx="0" cy="190500"/>
                <wp:effectExtent l="9525" t="7620" r="9525" b="11430"/>
                <wp:wrapNone/>
                <wp:docPr id="345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574E" id="Line 359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73.35pt" to="386.2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1rG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zBS&#10;pAORnoXiaDpb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1122045</wp:posOffset>
                </wp:positionV>
                <wp:extent cx="6934200" cy="0"/>
                <wp:effectExtent l="9525" t="7620" r="9525" b="11430"/>
                <wp:wrapNone/>
                <wp:docPr id="344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2129A" id="Line 358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8.35pt" to="546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EI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4B3D6" id="_x_34_t" o:spid="_x0000_s1026" type="#_x0000_t202" style="position:absolute;margin-left:0;margin-top:0;width:50pt;height:50pt;z-index:2514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5h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/MKTGs&#10;xSLt+/18s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4ROY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969010</wp:posOffset>
                </wp:positionV>
                <wp:extent cx="1443990" cy="142875"/>
                <wp:effectExtent l="0" t="0" r="0" b="2540"/>
                <wp:wrapNone/>
                <wp:docPr id="342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飛盤社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4" o:spid="_x0000_s1059" type="#_x0000_t202" style="position:absolute;margin-left:56pt;margin-top:76.3pt;width:113.7pt;height:11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飛盤社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1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E59FA" id="_x_35_t" o:spid="_x0000_s1026" type="#_x0000_t202" style="position:absolute;margin-left:0;margin-top:0;width:50pt;height:50pt;z-index:2514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1n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l9MKTGs&#10;xSLt+/18u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2WNZ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969010</wp:posOffset>
                </wp:positionV>
                <wp:extent cx="920115" cy="142875"/>
                <wp:effectExtent l="0" t="0" r="0" b="2540"/>
                <wp:wrapNone/>
                <wp:docPr id="340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202 40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黃鼎皓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5" o:spid="_x0000_s1060" type="#_x0000_t202" style="position:absolute;margin-left:242.75pt;margin-top:76.3pt;width:72.45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202 40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黃鼎皓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33D7" id="_x_36_t" o:spid="_x0000_s1026" type="#_x0000_t202" style="position:absolute;margin-left:0;margin-top:0;width:50pt;height:50pt;z-index:2514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jAp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969010</wp:posOffset>
                </wp:positionV>
                <wp:extent cx="520065" cy="142875"/>
                <wp:effectExtent l="0" t="0" r="0" b="2540"/>
                <wp:wrapNone/>
                <wp:docPr id="338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6" o:spid="_x0000_s1061" type="#_x0000_t202" style="position:absolute;margin-left:20.75pt;margin-top:76.3pt;width:40.9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7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95E4D" id="_x_37_t" o:spid="_x0000_s1026" type="#_x0000_t202" style="position:absolute;margin-left:0;margin-top:0;width:50pt;height:50pt;z-index:2514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H3w8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969010</wp:posOffset>
                </wp:positionV>
                <wp:extent cx="2101215" cy="142875"/>
                <wp:effectExtent l="0" t="0" r="3810" b="2540"/>
                <wp:wrapNone/>
                <wp:docPr id="336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操場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7" o:spid="_x0000_s1062" type="#_x0000_t202" style="position:absolute;margin-left:388.5pt;margin-top:76.3pt;width:165.45pt;height:11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MMsA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操場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5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EF1AC" id="_x_38_t" o:spid="_x0000_s1026" type="#_x0000_t202" style="position:absolute;margin-left:0;margin-top:0;width:50pt;height:50pt;z-index:2514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/Ssu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969010</wp:posOffset>
                </wp:positionV>
                <wp:extent cx="1082040" cy="142875"/>
                <wp:effectExtent l="0" t="0" r="0" b="2540"/>
                <wp:wrapNone/>
                <wp:docPr id="33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張為翔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8" o:spid="_x0000_s1063" type="#_x0000_t202" style="position:absolute;margin-left:164pt;margin-top:76.3pt;width:85.2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y/rw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張為翔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D4394" id="_x_39_t" o:spid="_x0000_s1026" type="#_x0000_t202" style="position:absolute;margin-left:0;margin-top:0;width:50pt;height:50pt;z-index:2514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3fn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vd3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1159510</wp:posOffset>
                </wp:positionV>
                <wp:extent cx="262890" cy="142875"/>
                <wp:effectExtent l="0" t="0" r="0" b="2540"/>
                <wp:wrapNone/>
                <wp:docPr id="332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39" o:spid="_x0000_s1064" type="#_x0000_t202" style="position:absolute;margin-left:.5pt;margin-top:91.3pt;width:20.7pt;height:1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WGrw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31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AD036" id="Line 34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88.35pt" to="165.7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Rh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zTBS&#10;pAORnoXiaJrPQn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30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8550B" id="Line 34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8.35pt" to="58.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1D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29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091CD" id="Line 34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88.35pt" to="245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1q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WWKk&#10;SAciPQvF0TSf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2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AD8F5" id="Line 3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88.35pt" to="546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RIFQIAACs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27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9A207" id="Line 3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88.35pt" to="312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26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065F" id="Line 34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8.35pt" to="0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ok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1122045</wp:posOffset>
                </wp:positionV>
                <wp:extent cx="0" cy="190500"/>
                <wp:effectExtent l="9525" t="7620" r="9525" b="11430"/>
                <wp:wrapNone/>
                <wp:docPr id="325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264CD" id="Line 33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88.35pt" to="386.25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+FEwIAACs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1312545</wp:posOffset>
                </wp:positionV>
                <wp:extent cx="6934200" cy="0"/>
                <wp:effectExtent l="9525" t="7620" r="9525" b="11430"/>
                <wp:wrapNone/>
                <wp:docPr id="32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F4FE" id="Line 33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3.35pt" to="546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Op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2A2AA" id="_x_40_t" o:spid="_x0000_s1026" type="#_x0000_t202" style="position:absolute;margin-left:0;margin-top:0;width:50pt;height:50pt;z-index:2514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cN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6C3D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1159510</wp:posOffset>
                </wp:positionV>
                <wp:extent cx="1443990" cy="142875"/>
                <wp:effectExtent l="0" t="0" r="0" b="2540"/>
                <wp:wrapNone/>
                <wp:docPr id="32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籃球社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0" o:spid="_x0000_s1065" type="#_x0000_t202" style="position:absolute;margin-left:56pt;margin-top:91.3pt;width:113.7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籃球社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B835" id="_x_41_t" o:spid="_x0000_s1026" type="#_x0000_t202" style="position:absolute;margin-left:0;margin-top:0;width:50pt;height:50pt;z-index:2514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QL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o2pcQy&#10;g0XanXbz6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NBdA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1159510</wp:posOffset>
                </wp:positionV>
                <wp:extent cx="920115" cy="142875"/>
                <wp:effectExtent l="0" t="0" r="0" b="2540"/>
                <wp:wrapNone/>
                <wp:docPr id="32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201 26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王建文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1" o:spid="_x0000_s1066" type="#_x0000_t202" style="position:absolute;margin-left:242.75pt;margin-top:91.3pt;width:72.45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201 26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王建文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EB44" id="_x_42_t" o:spid="_x0000_s1026" type="#_x0000_t202" style="position:absolute;margin-left:0;margin-top:0;width:50pt;height:50pt;z-index:2514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FU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DfTJSWG&#10;tVikfb+fz/a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EhUV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1159510</wp:posOffset>
                </wp:positionV>
                <wp:extent cx="520065" cy="142875"/>
                <wp:effectExtent l="0" t="0" r="0" b="2540"/>
                <wp:wrapNone/>
                <wp:docPr id="31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2" o:spid="_x0000_s1067" type="#_x0000_t202" style="position:absolute;margin-left:20.75pt;margin-top:91.3pt;width:40.95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ly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94C8" id="_x_43_t" o:spid="_x0000_s1026" type="#_x0000_t202" style="position:absolute;margin-left:0;margin-top:0;width:50pt;height:50pt;z-index:2514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u/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2ua7v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1159510</wp:posOffset>
                </wp:positionV>
                <wp:extent cx="2101215" cy="142875"/>
                <wp:effectExtent l="0" t="0" r="3810" b="2540"/>
                <wp:wrapNone/>
                <wp:docPr id="31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室外籃球場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3" o:spid="_x0000_s1068" type="#_x0000_t202" style="position:absolute;margin-left:388.5pt;margin-top:91.3pt;width:165.45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JpsA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室外籃球場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4DE86" id="_x_44_t" o:spid="_x0000_s1026" type="#_x0000_t202" style="position:absolute;margin-left:0;margin-top:0;width:50pt;height:50pt;z-index:2514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lC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Gq6oMQy&#10;g0XanXbz+S5S0ikhZKpr0ql3ocLwrcML8fQGTuk85RzcI/BvgVjYSo2Kp3M01h2zrbz3HvpOMoGk&#10;M0wxwhlAQ0Lc9x9A4Nv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Lll2U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1159510</wp:posOffset>
                </wp:positionV>
                <wp:extent cx="1082040" cy="142875"/>
                <wp:effectExtent l="0" t="0" r="0" b="2540"/>
                <wp:wrapNone/>
                <wp:docPr id="31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廖哲賢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4" o:spid="_x0000_s1069" type="#_x0000_t202" style="position:absolute;margin-left:164pt;margin-top:91.3pt;width:85.2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廖哲賢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3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F85A6" id="_x_45_t" o:spid="_x0000_s1026" type="#_x0000_t202" style="position:absolute;margin-left:0;margin-top:0;width:50pt;height:50pt;z-index:2514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If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/OKTGs&#10;xSLt+/1iuQ+UNEoIGesadeqsLzB8Z/FC6N9AH89jzt4+Af/miYGd1Kh4PEdj0zBTywfnoGskE0g6&#10;wWQjnAHUR8RD9wEEvs2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GYC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1350010</wp:posOffset>
                </wp:positionV>
                <wp:extent cx="262890" cy="142875"/>
                <wp:effectExtent l="0" t="0" r="0" b="2540"/>
                <wp:wrapNone/>
                <wp:docPr id="312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5" o:spid="_x0000_s1070" type="#_x0000_t202" style="position:absolute;margin-left:.5pt;margin-top:106.3pt;width:20.7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11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8CBED" id="Line 32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03.35pt" to="165.7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10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0564E" id="Line 324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03.35pt" to="58.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WM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09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974A" id="Line 32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03.35pt" to="245.2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Wl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LjFS&#10;pAORnoXiaDqZ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2089A" id="Line 32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03.35pt" to="54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LyHFQIAACs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07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63341" id="Line 3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03.35pt" to="312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06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22EFA" id="Line 3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3.35pt" to="0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LrFQIAACs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1312545</wp:posOffset>
                </wp:positionV>
                <wp:extent cx="0" cy="190500"/>
                <wp:effectExtent l="9525" t="7620" r="9525" b="11430"/>
                <wp:wrapNone/>
                <wp:docPr id="305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DCC59" id="Line 31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03.35pt" to="386.25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MN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1503045</wp:posOffset>
                </wp:positionV>
                <wp:extent cx="6934200" cy="0"/>
                <wp:effectExtent l="9525" t="7620" r="9525" b="11430"/>
                <wp:wrapNone/>
                <wp:docPr id="304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6E978" id="Line 31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8.35pt" to="54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1/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3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AB4C" id="_x_46_t" o:spid="_x0000_s1026" type="#_x0000_t202" style="position:absolute;margin-left:0;margin-top:0;width:50pt;height:50pt;z-index:2514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24R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dtuE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1350010</wp:posOffset>
                </wp:positionV>
                <wp:extent cx="1443990" cy="142875"/>
                <wp:effectExtent l="0" t="0" r="0" b="2540"/>
                <wp:wrapNone/>
                <wp:docPr id="302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手工皂社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6" o:spid="_x0000_s1071" type="#_x0000_t202" style="position:absolute;margin-left:56pt;margin-top:106.3pt;width:113.7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lUrw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手工皂社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1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9124" id="_x_47_t" o:spid="_x0000_s1026" type="#_x0000_t202" style="position:absolute;margin-left:0;margin-top:0;width:50pt;height:50pt;z-index:2514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0X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k6rR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1350010</wp:posOffset>
                </wp:positionV>
                <wp:extent cx="920115" cy="142875"/>
                <wp:effectExtent l="0" t="0" r="0" b="2540"/>
                <wp:wrapNone/>
                <wp:docPr id="300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201 03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吳紀葶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7" o:spid="_x0000_s1072" type="#_x0000_t202" style="position:absolute;margin-left:242.75pt;margin-top:106.3pt;width:72.45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201 03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吳紀葶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9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D060" id="_x_48_t" o:spid="_x0000_s1026" type="#_x0000_t202" style="position:absolute;margin-left:0;margin-top:0;width:50pt;height:50pt;z-index:2514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nONA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GipLPVihLD&#10;WizSoT/Ml4dASaOEkLGuUafO+gLD9xYvhP4t9PE85uztA/DvnhjYS42Kx3M0tg0ztbxzDrpGMoGk&#10;E0w2whlAfUQ8dh9B4NvsFCCh9pVrIzpqRPApLN7jtWCyD4Tj4c3rRZ6jh6PrskeiGSueL1vnw3sJ&#10;LYmbkjpkl8DZ+cGHIfQ5JGUCWomd0joZrj5utSNnhr2zS1+UAdH9OEwb0pV0tZgtBjHGPj+GQKaR&#10;7F8gWhVwCLRqS7q8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LUWc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1350010</wp:posOffset>
                </wp:positionV>
                <wp:extent cx="520065" cy="142875"/>
                <wp:effectExtent l="0" t="0" r="0" b="2540"/>
                <wp:wrapNone/>
                <wp:docPr id="298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8" o:spid="_x0000_s1073" type="#_x0000_t202" style="position:absolute;margin-left:20.75pt;margin-top:106.3pt;width:40.95pt;height:1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7sk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7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E708D" id="_x_49_t" o:spid="_x0000_s1026" type="#_x0000_t202" style="position:absolute;margin-left:0;margin-top:0;width:50pt;height:50pt;z-index:2514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7Ml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lLSWG&#10;tVikfb+fL/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kTsy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1350010</wp:posOffset>
                </wp:positionV>
                <wp:extent cx="2101215" cy="142875"/>
                <wp:effectExtent l="0" t="0" r="3810" b="2540"/>
                <wp:wrapNone/>
                <wp:docPr id="296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國二忠教室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49" o:spid="_x0000_s1074" type="#_x0000_t202" style="position:absolute;margin-left:388.5pt;margin-top:106.3pt;width:165.45pt;height: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A0sA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國二忠教室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5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B9752" id="_x_50_t" o:spid="_x0000_s1026" type="#_x0000_t202" style="position:absolute;margin-left:0;margin-top:0;width:50pt;height:50pt;z-index:2514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/s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wa/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1350010</wp:posOffset>
                </wp:positionV>
                <wp:extent cx="1082040" cy="142875"/>
                <wp:effectExtent l="0" t="0" r="0" b="2540"/>
                <wp:wrapNone/>
                <wp:docPr id="294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邱惠梓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0" o:spid="_x0000_s1075" type="#_x0000_t202" style="position:absolute;margin-left:164pt;margin-top:106.3pt;width:85.2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邱惠梓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3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3689" id="_x_51_t" o:spid="_x0000_s1026" type="#_x0000_t202" style="position:absolute;margin-left:0;margin-top:0;width:50pt;height:50pt;z-index:2514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SxNA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YFZL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1540510</wp:posOffset>
                </wp:positionV>
                <wp:extent cx="262890" cy="142875"/>
                <wp:effectExtent l="0" t="0" r="0" b="2540"/>
                <wp:wrapNone/>
                <wp:docPr id="292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1" o:spid="_x0000_s1076" type="#_x0000_t202" style="position:absolute;margin-left:.5pt;margin-top:121.3pt;width:20.7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S6rgIAAK0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91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0DFFC" id="Line 305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18.35pt" to="165.7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qq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90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27DE" id="Line 30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18.35pt" to="58.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OI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89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10F4D" id="Line 30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18.35pt" to="245.2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OhFQ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8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9CDDE" id="Line 302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18.35pt" to="546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qDFA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8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6C054" id="Line 301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18.35pt" to="312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3NFg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86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BEFF4" id="Line 30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8.35pt" to="0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TvFAIAACs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1503045</wp:posOffset>
                </wp:positionV>
                <wp:extent cx="0" cy="190500"/>
                <wp:effectExtent l="9525" t="7620" r="9525" b="11430"/>
                <wp:wrapNone/>
                <wp:docPr id="285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8529" id="Line 299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18.35pt" to="386.2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1693545</wp:posOffset>
                </wp:positionV>
                <wp:extent cx="6934200" cy="0"/>
                <wp:effectExtent l="9525" t="7620" r="9525" b="11430"/>
                <wp:wrapNone/>
                <wp:docPr id="284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E81EC" id="Line 298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3.35pt" to="546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E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3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84DF" id="_x_52_t" o:spid="_x0000_s1026" type="#_x0000_t202" style="position:absolute;margin-left:0;margin-top:0;width:50pt;height:50pt;z-index:2514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u4CL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1540510</wp:posOffset>
                </wp:positionV>
                <wp:extent cx="1443990" cy="142875"/>
                <wp:effectExtent l="0" t="0" r="0" b="2540"/>
                <wp:wrapNone/>
                <wp:docPr id="282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休閒運動研習社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2" o:spid="_x0000_s1077" type="#_x0000_t202" style="position:absolute;margin-left:56pt;margin-top:121.3pt;width:113.7pt;height:11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Utrw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休閒運動研習社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1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D878" id="_x_53_t" o:spid="_x0000_s1026" type="#_x0000_t202" style="position:absolute;margin-left:0;margin-top:0;width:50pt;height:50pt;z-index:2514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u5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tlySolh&#10;LRZp3+8XN/tASaOEkLGuUafO+gLDdxYvhP4N9PE85uztE/BvnhjYSY2Kx3M0Ng0ztXxwDrpGMoGk&#10;E0w2whlAfUQ8dB9A4Nv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dZy7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1540510</wp:posOffset>
                </wp:positionV>
                <wp:extent cx="920115" cy="142875"/>
                <wp:effectExtent l="0" t="0" r="0" b="2540"/>
                <wp:wrapNone/>
                <wp:docPr id="280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201 32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李柏毅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3" o:spid="_x0000_s1078" type="#_x0000_t202" style="position:absolute;margin-left:242.75pt;margin-top:121.3pt;width:72.45pt;height:11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S1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201 32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李柏毅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9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C2844" id="_x_54_t" o:spid="_x0000_s1026" type="#_x0000_t202" style="position:absolute;margin-left:0;margin-top:0;width:50pt;height:50pt;z-index:2514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N1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PbJSWG&#10;tVikfb9fzPeBkkYJIWNdo06d9QWG7yxeCP0b6ON5zNnbJ+DfPDGwkxoVj+dobBpmavngHHSNZAJJ&#10;J5hshDOA+oh46D6AwL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IkU3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1540510</wp:posOffset>
                </wp:positionV>
                <wp:extent cx="520065" cy="142875"/>
                <wp:effectExtent l="0" t="0" r="0" b="2540"/>
                <wp:wrapNone/>
                <wp:docPr id="278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4" o:spid="_x0000_s1079" type="#_x0000_t202" style="position:absolute;margin-left:20.75pt;margin-top:121.3pt;width:40.95pt;height:11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sEy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7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6AB2" id="_x_55_t" o:spid="_x0000_s1026" type="#_x0000_t202" style="position:absolute;margin-left:0;margin-top:0;width:50pt;height:50pt;z-index:2514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7me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LPlkhLD&#10;WizSvt8vFvtASaOEkLGuUafO+gLDdxYvhP4N9PE85uztE/BvnhjYSY2Kx3M0Ng0ztXxwDrpGMoGk&#10;E0w2whlAfUQ8dB9A4Nv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njuZ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1540510</wp:posOffset>
                </wp:positionV>
                <wp:extent cx="2101215" cy="142875"/>
                <wp:effectExtent l="0" t="0" r="3810" b="2540"/>
                <wp:wrapNone/>
                <wp:docPr id="276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國二愛教室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5" o:spid="_x0000_s1080" type="#_x0000_t202" style="position:absolute;margin-left:388.5pt;margin-top:121.3pt;width:165.45pt;height:11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國二愛教室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5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D2744" id="_x_56_t" o:spid="_x0000_s1026" type="#_x0000_t202" style="position:absolute;margin-left:0;margin-top:0;width:50pt;height:50pt;z-index:2514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XO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NghLD&#10;WizSvt8vlv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GAj5c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1540510</wp:posOffset>
                </wp:positionV>
                <wp:extent cx="1082040" cy="142875"/>
                <wp:effectExtent l="0" t="0" r="0" b="2540"/>
                <wp:wrapNone/>
                <wp:docPr id="274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姚榮豐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6" o:spid="_x0000_s1081" type="#_x0000_t202" style="position:absolute;margin-left:164pt;margin-top:121.3pt;width:85.2pt;height:11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qQrg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姚榮豐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6E5E3" id="_x_57_t" o:spid="_x0000_s1026" type="#_x0000_t202" style="position:absolute;margin-left:0;margin-top:0;width:50pt;height:50pt;z-index:2514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EgPp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1731010</wp:posOffset>
                </wp:positionV>
                <wp:extent cx="262890" cy="142875"/>
                <wp:effectExtent l="0" t="0" r="0" b="2540"/>
                <wp:wrapNone/>
                <wp:docPr id="27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7" o:spid="_x0000_s1082" type="#_x0000_t202" style="position:absolute;margin-left:.5pt;margin-top:136.3pt;width:20.7pt;height:1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Qsrw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71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1FE0A" id="Line 285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33.35pt" to="165.7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Oj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70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F568D" id="Line 284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33.35pt" to="58.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qBFQ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69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F7213" id="Line 283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33.35pt" to="245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qo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6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9F217" id="Line 28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33.35pt" to="546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OK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67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F2E0E" id="Line 281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3.35pt" to="312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YTEFQIAACs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6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63145" id="Line 280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3.35pt" to="0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3mFQ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1693545</wp:posOffset>
                </wp:positionV>
                <wp:extent cx="0" cy="190500"/>
                <wp:effectExtent l="9525" t="7620" r="9525" b="11430"/>
                <wp:wrapNone/>
                <wp:docPr id="265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15A5" id="Line 279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33.35pt" to="386.25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HI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1884045</wp:posOffset>
                </wp:positionV>
                <wp:extent cx="6934200" cy="0"/>
                <wp:effectExtent l="9525" t="7620" r="9525" b="11430"/>
                <wp:wrapNone/>
                <wp:docPr id="264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0C031" id="Line 27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8.35pt" to="546pt,1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pYFg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3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9719A" id="_x_58_t" o:spid="_x0000_s1026" type="#_x0000_t202" style="position:absolute;margin-left:0;margin-top:0;width:50pt;height:50pt;z-index:2514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Gx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NeYb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1731010</wp:posOffset>
                </wp:positionV>
                <wp:extent cx="1443990" cy="142875"/>
                <wp:effectExtent l="0" t="0" r="0" b="2540"/>
                <wp:wrapNone/>
                <wp:docPr id="262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棋藝社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8" o:spid="_x0000_s1083" type="#_x0000_t202" style="position:absolute;margin-left:56pt;margin-top:136.3pt;width:113.7pt;height:11.2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kVrwIAAK4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棋藝社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1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FBDBE" id="_x_59_t" o:spid="_x0000_s1026" type="#_x0000_t202" style="position:absolute;margin-left:0;margin-top:0;width:50pt;height:50pt;z-index:2514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K3NA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+/or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1731010</wp:posOffset>
                </wp:positionV>
                <wp:extent cx="920115" cy="142875"/>
                <wp:effectExtent l="0" t="0" r="0" b="2540"/>
                <wp:wrapNone/>
                <wp:docPr id="260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207 41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黃奕惟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59" o:spid="_x0000_s1084" type="#_x0000_t202" style="position:absolute;margin-left:242.75pt;margin-top:136.3pt;width:72.45pt;height:11.2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207 41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黃奕惟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9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4A209" id="_x_60_t" o:spid="_x0000_s1026" type="#_x0000_t202" style="position:absolute;margin-left:0;margin-top:0;width:50pt;height:50pt;z-index:2514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OJT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1731010</wp:posOffset>
                </wp:positionV>
                <wp:extent cx="520065" cy="142875"/>
                <wp:effectExtent l="0" t="0" r="0" b="2540"/>
                <wp:wrapNone/>
                <wp:docPr id="258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0" o:spid="_x0000_s1085" type="#_x0000_t202" style="position:absolute;margin-left:20.75pt;margin-top:136.3pt;width:40.95pt;height:11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o+frg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7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4799D" id="_x_61_t" o:spid="_x0000_s1026" type="#_x0000_t202" style="position:absolute;margin-left:0;margin-top:0;width:50pt;height:50pt;z-index:2514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kH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ihhLD&#10;WizSvt8vp/tASaOEkLGuUafO+gLDdxYvhP4N9PE85uztE/BvnhjYSY2Kx3M0Ng0ztXxwDrpGMoGk&#10;E0w2whlAfUQ8dB9A4Nv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8luQ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1731010</wp:posOffset>
                </wp:positionV>
                <wp:extent cx="2101215" cy="142875"/>
                <wp:effectExtent l="0" t="0" r="3810" b="2540"/>
                <wp:wrapNone/>
                <wp:docPr id="256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國二和教室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1" o:spid="_x0000_s1086" type="#_x0000_t202" style="position:absolute;margin-left:388.5pt;margin-top:136.3pt;width:165.45pt;height:11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國二和教室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5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2745B" id="_x_62_t" o:spid="_x0000_s1026" type="#_x0000_t202" style="position:absolute;margin-left:0;margin-top:0;width:50pt;height:50pt;z-index:2514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uXlV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1731010</wp:posOffset>
                </wp:positionV>
                <wp:extent cx="1082040" cy="142875"/>
                <wp:effectExtent l="0" t="0" r="0" b="2540"/>
                <wp:wrapNone/>
                <wp:docPr id="254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許春淇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2" o:spid="_x0000_s1087" type="#_x0000_t202" style="position:absolute;margin-left:164pt;margin-top:136.3pt;width:85.2pt;height:11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kGrg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許春淇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3" name="_x_6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9A5F" id="_x_63_t" o:spid="_x0000_s1026" type="#_x0000_t202" style="position:absolute;margin-left:0;margin-top:0;width:50pt;height:50pt;z-index:2514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5+Y+C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1921510</wp:posOffset>
                </wp:positionV>
                <wp:extent cx="262890" cy="142875"/>
                <wp:effectExtent l="0" t="0" r="0" b="2540"/>
                <wp:wrapNone/>
                <wp:docPr id="252" name="_x_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3" o:spid="_x0000_s1088" type="#_x0000_t202" style="position:absolute;margin-left:.5pt;margin-top:151.3pt;width:20.7pt;height:11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aR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51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E1A82" id="Line 265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48.35pt" to="165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Lj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50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C5A82" id="Line 26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48.35pt" to="58.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vB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49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C6946" id="Line 263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48.35pt" to="245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vo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4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5B74" id="Line 262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48.35pt" to="546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LK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wXIJUi&#10;HYi0FYqjfJqH7vTGleC0Ujsb6qNn9WK2mn53SOlVS9SBR5avFwOBWYhI3oSEjTOQY99/0Qx8yNHr&#10;2KpzY7sACU1A56jI5a4IP3tEh0MKp9k8naR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4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FB78C" id="Line 261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48.35pt" to="312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WEFQ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4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ABEBD" id="Line 260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8.35pt" to="0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ymFQ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1884045</wp:posOffset>
                </wp:positionV>
                <wp:extent cx="0" cy="190500"/>
                <wp:effectExtent l="9525" t="7620" r="9525" b="11430"/>
                <wp:wrapNone/>
                <wp:docPr id="245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E7D9" id="Line 25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48.35pt" to="386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2074545</wp:posOffset>
                </wp:positionV>
                <wp:extent cx="6934200" cy="0"/>
                <wp:effectExtent l="9525" t="7620" r="9525" b="11430"/>
                <wp:wrapNone/>
                <wp:docPr id="244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F91DB" id="Line 258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3.35pt" to="546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SO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3" name="_x_6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5A4F" id="_x_64_t" o:spid="_x0000_s1026" type="#_x0000_t202" style="position:absolute;margin-left:0;margin-top:0;width:50pt;height:50pt;z-index:2514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GypNA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tn8hhLD&#10;WizSvt8v5/tASaOEkLGuUafO+gLDdxYvhP4N9PE85uztE/BvnhjYSY2Kx3M0Ng0ztXxwDrpGMoGk&#10;E0w2whlAfUQ8dB9A4NvsGCCh9pVrIzpqRPApLN75WjDZB8LxcHmzyHP0cHRd9kg0Y8XzZet8eCeh&#10;JXFTUofsEjg7PfkwhD6HpExAK7FVWifD1YeNduTEsHe26YsyILofh2lDupLeLWaLQYyxz48hkGkk&#10;+xeIVgUcAq3akt5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AYbK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1921510</wp:posOffset>
                </wp:positionV>
                <wp:extent cx="1443990" cy="142875"/>
                <wp:effectExtent l="0" t="0" r="0" b="2540"/>
                <wp:wrapNone/>
                <wp:docPr id="242" name="_x_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吉他社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4" o:spid="_x0000_s1089" type="#_x0000_t202" style="position:absolute;margin-left:56pt;margin-top:151.3pt;width:113.7pt;height:11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BVrw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吉他社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1" name="_x_6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E00C" id="_x_65_t" o:spid="_x0000_s1026" type="#_x0000_t202" style="position:absolute;margin-left:0;margin-top:0;width:50pt;height:50pt;z-index:2514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a+v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Pmv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1921510</wp:posOffset>
                </wp:positionV>
                <wp:extent cx="920115" cy="142875"/>
                <wp:effectExtent l="0" t="0" r="0" b="2540"/>
                <wp:wrapNone/>
                <wp:docPr id="240" name="_x_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202 21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楊穎璇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5" o:spid="_x0000_s1090" type="#_x0000_t202" style="position:absolute;margin-left:242.75pt;margin-top:151.3pt;width:72.45pt;height:11.2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202 21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楊穎璇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9" name="_x_6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A2D0" id="_x_66_t" o:spid="_x0000_s1026" type="#_x0000_t202" style="position:absolute;margin-left:0;margin-top:0;width:50pt;height:50pt;z-index:2514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vl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LObFSWG&#10;tVikQ39YLg+BkkYJIWNdo06d9QWG7y1eCP0b6ON5zNnbR+DfPDGwlxoVj+dobBtmannvHHSNZAJJ&#10;J5hshDOA+oh47D6AwL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WsC+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1921510</wp:posOffset>
                </wp:positionV>
                <wp:extent cx="520065" cy="142875"/>
                <wp:effectExtent l="0" t="0" r="0" b="2540"/>
                <wp:wrapNone/>
                <wp:docPr id="238" name="_x_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6" o:spid="_x0000_s1091" type="#_x0000_t202" style="position:absolute;margin-left:20.75pt;margin-top:151.3pt;width:40.95pt;height:11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lLrg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7" name="_x_6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7C4F" id="_x_67_t" o:spid="_x0000_s1026" type="#_x0000_t202" style="position:absolute;margin-left:0;margin-top:0;width:50pt;height:50pt;z-index:2514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5r4Q4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1921510</wp:posOffset>
                </wp:positionV>
                <wp:extent cx="2101215" cy="142875"/>
                <wp:effectExtent l="0" t="0" r="3810" b="2540"/>
                <wp:wrapNone/>
                <wp:docPr id="236" name="_x_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國二孝教室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7" o:spid="_x0000_s1092" type="#_x0000_t202" style="position:absolute;margin-left:388.5pt;margin-top:151.3pt;width:165.45pt;height:11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5ZsA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國二孝教室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5" name="_x_6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F401" id="_x_68_t" o:spid="_x0000_s1026" type="#_x0000_t202" style="position:absolute;margin-left:0;margin-top:0;width:50pt;height:50pt;z-index:2514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5y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hojnI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1921510</wp:posOffset>
                </wp:positionV>
                <wp:extent cx="1082040" cy="142875"/>
                <wp:effectExtent l="0" t="0" r="0" b="2540"/>
                <wp:wrapNone/>
                <wp:docPr id="234" name="_x_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李宇澤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8" o:spid="_x0000_s1093" type="#_x0000_t202" style="position:absolute;margin-left:164pt;margin-top:151.3pt;width:85.2pt;height:11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Hqrw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李宇澤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3" name="_x_6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58AFE" id="_x_69_t" o:spid="_x0000_s1026" type="#_x0000_t202" style="position:absolute;margin-left:0;margin-top:0;width:50pt;height:50pt;z-index:2514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aWtVL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2112010</wp:posOffset>
                </wp:positionV>
                <wp:extent cx="262890" cy="142875"/>
                <wp:effectExtent l="0" t="0" r="0" b="2540"/>
                <wp:wrapNone/>
                <wp:docPr id="232" name="_x_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69" o:spid="_x0000_s1094" type="#_x0000_t202" style="position:absolute;margin-left:.5pt;margin-top:166.3pt;width:20.7pt;height:11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4Xrw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31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5FB91" id="Line 245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63.35pt" to="165.7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Pn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30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80CB3" id="Line 244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63.35pt" to="58.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rF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29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CC2F0" id="Line 243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63.35pt" to="245.2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9rs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28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0694F" id="Line 242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63.35pt" to="546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PO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27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B60D4" id="Line 241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63.35pt" to="312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SAFQ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26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E2210" id="Line 240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3.35pt" to="0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2i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2074545</wp:posOffset>
                </wp:positionV>
                <wp:extent cx="0" cy="190500"/>
                <wp:effectExtent l="9525" t="7620" r="9525" b="11430"/>
                <wp:wrapNone/>
                <wp:docPr id="225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B520" id="Line 239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63.35pt" to="386.25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gDEwIAACsEAAAOAAAAZHJzL2Uyb0RvYy54bWysU02P2jAQvVfqf7B8h3wsU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2265045</wp:posOffset>
                </wp:positionV>
                <wp:extent cx="6934200" cy="0"/>
                <wp:effectExtent l="9525" t="7620" r="9525" b="11430"/>
                <wp:wrapNone/>
                <wp:docPr id="224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9CA68" id="Line 238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8.35pt" to="546pt,1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YvFQ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3" name="_x_7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1B15" id="_x_70_t" o:spid="_x0000_s1026" type="#_x0000_t202" style="position:absolute;margin-left:0;margin-top:0;width:50pt;height:50pt;z-index:2514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MDab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2112010</wp:posOffset>
                </wp:positionV>
                <wp:extent cx="1443990" cy="142875"/>
                <wp:effectExtent l="0" t="0" r="0" b="2540"/>
                <wp:wrapNone/>
                <wp:docPr id="222" name="_x_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魔術社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0" o:spid="_x0000_s1095" type="#_x0000_t202" style="position:absolute;margin-left:56pt;margin-top:166.3pt;width:113.7pt;height:11.2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魔術社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1" name="_x_7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00DC9" id="_x_71_t" o:spid="_x0000_s1026" type="#_x0000_t202" style="position:absolute;margin-left:0;margin-top:0;width:50pt;height:50pt;z-index:2514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+Kq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2112010</wp:posOffset>
                </wp:positionV>
                <wp:extent cx="920115" cy="142875"/>
                <wp:effectExtent l="0" t="0" r="0" b="2540"/>
                <wp:wrapNone/>
                <wp:docPr id="220" name="_x_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205 39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楊畯堯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1" o:spid="_x0000_s1096" type="#_x0000_t202" style="position:absolute;margin-left:242.75pt;margin-top:166.3pt;width:72.45pt;height:11.2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205 39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楊畯堯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9" name="_x_7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59491" id="_x_72_t" o:spid="_x0000_s1026" type="#_x0000_t202" style="position:absolute;margin-left:0;margin-top:0;width:50pt;height:50pt;z-index:2514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2Cj+E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2112010</wp:posOffset>
                </wp:positionV>
                <wp:extent cx="520065" cy="142875"/>
                <wp:effectExtent l="0" t="0" r="0" b="2540"/>
                <wp:wrapNone/>
                <wp:docPr id="218" name="_x_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2" o:spid="_x0000_s1097" type="#_x0000_t202" style="position:absolute;margin-left:20.75pt;margin-top:166.3pt;width:40.95pt;height:11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/8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7" name="_x_7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D6AE" id="_x_73_t" o:spid="_x0000_s1026" type="#_x0000_t202" style="position:absolute;margin-left:0;margin-top:0;width:50pt;height:50pt;z-index:2514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ZFZQ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2112010</wp:posOffset>
                </wp:positionV>
                <wp:extent cx="2101215" cy="142875"/>
                <wp:effectExtent l="0" t="0" r="3810" b="2540"/>
                <wp:wrapNone/>
                <wp:docPr id="216" name="_x_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國二信教室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3" o:spid="_x0000_s1098" type="#_x0000_t202" style="position:absolute;margin-left:388.5pt;margin-top:166.3pt;width:165.45pt;height:11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S2sAIAAK4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國二信教室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5" name="_x_7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B9F24" id="_x_74_t" o:spid="_x0000_s1026" type="#_x0000_t202" style="position:absolute;margin-left:0;margin-top:0;width:50pt;height:50pt;z-index:2514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f3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Z9MFJZYZ&#10;LNLutLue7yIlnRJCpromnXoXKgzfOrwQT2/glM5TzsE9Av8WiIWt1Kh4Okdj3THbynvvoe8kE0g6&#10;wxQjnAE0JMR9/wEEvs0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cYH9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2112010</wp:posOffset>
                </wp:positionV>
                <wp:extent cx="1082040" cy="142875"/>
                <wp:effectExtent l="0" t="0" r="0" b="2540"/>
                <wp:wrapNone/>
                <wp:docPr id="214" name="_x_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鄭開瀛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4" o:spid="_x0000_s1099" type="#_x0000_t202" style="position:absolute;margin-left:164pt;margin-top:166.3pt;width:85.2pt;height:11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鄭開瀛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3" name="_x_7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575A" id="_x_75_t" o:spid="_x0000_s1026" type="#_x0000_t202" style="position:absolute;margin-left:0;margin-top:0;width:50pt;height:50pt;z-index:2514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dyqNAIAAFs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TF3Ko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2302510</wp:posOffset>
                </wp:positionV>
                <wp:extent cx="262890" cy="142875"/>
                <wp:effectExtent l="0" t="0" r="0" b="2540"/>
                <wp:wrapNone/>
                <wp:docPr id="212" name="_x_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5" o:spid="_x0000_s1100" type="#_x0000_t202" style="position:absolute;margin-left:.5pt;margin-top:181.3pt;width:20.7pt;height:11.2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icsAIAAK0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11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4543A" id="Line 225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78.35pt" to="165.7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soEwIAACs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10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4BEC8" id="Line 224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78.35pt" to="58.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IK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n0B9F&#10;OhBpKxRHeV6E7vTGleC0Ujsb6qNn9WK2mn53SOlVS9SBR5avFwOBWYhI3oSEjTOQY99/0Qx8yNHr&#10;2KpzY7sACU1A56jI5a4IP3tEh0MKp9k8naR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09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AB6D" id="Line 223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78.35pt" to="245.2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IjFQIAACs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08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1EFA9" id="Line 222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78.35pt" to="546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sB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0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340E" id="Line 221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78.35pt" to="312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5xPFQIAACs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0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6BD12" id="Line 220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8.35pt" to="0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VtFAIAACs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2265045</wp:posOffset>
                </wp:positionV>
                <wp:extent cx="0" cy="190500"/>
                <wp:effectExtent l="9525" t="7620" r="9525" b="11430"/>
                <wp:wrapNone/>
                <wp:docPr id="205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FEA33" id="Line 219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78.35pt" to="386.2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SLFQ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2455545</wp:posOffset>
                </wp:positionV>
                <wp:extent cx="6934200" cy="0"/>
                <wp:effectExtent l="9525" t="7620" r="9525" b="11430"/>
                <wp:wrapNone/>
                <wp:docPr id="204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D463F" id="Line 218" o:spid="_x0000_s1026" style="position:absolute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3.35pt" to="546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j5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3" name="_x_7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B96A" id="_x_76_t" o:spid="_x0000_s1026" type="#_x0000_t202" style="position:absolute;margin-left:0;margin-top:0;width:50pt;height:50pt;z-index:2515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l4sK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2302510</wp:posOffset>
                </wp:positionV>
                <wp:extent cx="1443990" cy="142875"/>
                <wp:effectExtent l="0" t="0" r="0" b="2540"/>
                <wp:wrapNone/>
                <wp:docPr id="202" name="_x_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電腦社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6" o:spid="_x0000_s1101" type="#_x0000_t202" style="position:absolute;margin-left:56pt;margin-top:181.3pt;width:113.7pt;height:11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+LrgIAAK4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電腦社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" name="_x_7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0150" id="_x_77_t" o:spid="_x0000_s1026" type="#_x0000_t202" style="position:absolute;margin-left:0;margin-top:0;width:50pt;height:50pt;z-index:2515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1Zlzo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2302510</wp:posOffset>
                </wp:positionV>
                <wp:extent cx="920115" cy="142875"/>
                <wp:effectExtent l="0" t="0" r="0" b="2540"/>
                <wp:wrapNone/>
                <wp:docPr id="200" name="_x_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205 32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陳育琳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7" o:spid="_x0000_s1102" type="#_x0000_t202" style="position:absolute;margin-left:242.75pt;margin-top:181.3pt;width:72.45pt;height:11.2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205 32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陳育琳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9" name="_x_7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41D4" id="_x_78_t" o:spid="_x0000_s1026" type="#_x0000_t202" style="position:absolute;margin-left:0;margin-top:0;width:50pt;height:50pt;z-index:2515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Am3t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2302510</wp:posOffset>
                </wp:positionV>
                <wp:extent cx="520065" cy="142875"/>
                <wp:effectExtent l="0" t="0" r="0" b="2540"/>
                <wp:wrapNone/>
                <wp:docPr id="198" name="_x_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8" o:spid="_x0000_s1103" type="#_x0000_t202" style="position:absolute;margin-left:20.75pt;margin-top:181.3pt;width:40.95pt;height:11.2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xy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7" name="_x_7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20679" id="_x_79_t" o:spid="_x0000_s1026" type="#_x0000_t202" style="position:absolute;margin-left:0;margin-top:0;width:50pt;height:50pt;z-index:2515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85dX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2302510</wp:posOffset>
                </wp:positionV>
                <wp:extent cx="2101215" cy="142875"/>
                <wp:effectExtent l="0" t="0" r="3810" b="2540"/>
                <wp:wrapNone/>
                <wp:docPr id="196" name="_x_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電腦教室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79" o:spid="_x0000_s1104" type="#_x0000_t202" style="position:absolute;margin-left:388.5pt;margin-top:181.3pt;width:165.45pt;height:11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GAFsA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電腦教室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5" name="_x_8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10C0" id="_x_80_t" o:spid="_x0000_s1026" type="#_x0000_t202" style="position:absolute;margin-left:0;margin-top:0;width:50pt;height:50pt;z-index:2515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y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7daUGJY&#10;i0U69Idlfg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Uwt8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2302510</wp:posOffset>
                </wp:positionV>
                <wp:extent cx="1082040" cy="142875"/>
                <wp:effectExtent l="0" t="0" r="0" b="2540"/>
                <wp:wrapNone/>
                <wp:docPr id="194" name="_x_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李惠文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0" o:spid="_x0000_s1105" type="#_x0000_t202" style="position:absolute;margin-left:164pt;margin-top:181.3pt;width:85.2pt;height:11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3SNrwIAAK4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李惠文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" name="_x_8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DC225" id="_x_81_t" o:spid="_x0000_s1026" type="#_x0000_t202" style="position:absolute;margin-left:0;margin-top:0;width:50pt;height:50pt;z-index:2515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/av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7e6ocSw&#10;Fot06A/L6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E/2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2493010</wp:posOffset>
                </wp:positionV>
                <wp:extent cx="262890" cy="142875"/>
                <wp:effectExtent l="0" t="0" r="0" b="2540"/>
                <wp:wrapNone/>
                <wp:docPr id="192" name="_x_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1" o:spid="_x0000_s1106" type="#_x0000_t202" style="position:absolute;margin-left:.5pt;margin-top:196.3pt;width:20.7pt;height:11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9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DA25B" id="Line 205" o:spid="_x0000_s1026" style="position:absolute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193.35pt" to="165.7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57k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90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DED4C" id="Line 204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93.35pt" to="58.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fGEgIAACs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89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431AC" id="Line 203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193.35pt" to="245.2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fvEwIAACs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8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1BA1" id="Line 202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93.35pt" to="546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b7N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8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C66A" id="Line 201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93.35pt" to="312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8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B635" id="Line 200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3.35pt" to="0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ChEgIAACs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2455545</wp:posOffset>
                </wp:positionV>
                <wp:extent cx="0" cy="191135"/>
                <wp:effectExtent l="9525" t="7620" r="9525" b="10795"/>
                <wp:wrapNone/>
                <wp:docPr id="185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42700" id="Line 199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193.35pt" to="386.2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2646680</wp:posOffset>
                </wp:positionV>
                <wp:extent cx="6934200" cy="0"/>
                <wp:effectExtent l="9525" t="8255" r="9525" b="10795"/>
                <wp:wrapNone/>
                <wp:docPr id="184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25309" id="Line 198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8.4pt" to="546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9H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" name="_x_8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2CE77" id="_x_82_t" o:spid="_x0000_s1026" type="#_x0000_t202" style="position:absolute;margin-left:0;margin-top:0;width:50pt;height:50pt;z-index:2515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qh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VveUGJY&#10;i0Xa9/vlbB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Kao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2493010</wp:posOffset>
                </wp:positionV>
                <wp:extent cx="1443990" cy="142875"/>
                <wp:effectExtent l="0" t="0" r="0" b="2540"/>
                <wp:wrapNone/>
                <wp:docPr id="182" name="_x_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創意生活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DIY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2" o:spid="_x0000_s1107" type="#_x0000_t202" style="position:absolute;margin-left:56pt;margin-top:196.3pt;width:113.7pt;height:11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創意生活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DIY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" name="_x_8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7C79A" id="_x_83_t" o:spid="_x0000_s1026" type="#_x0000_t202" style="position:absolute;margin-left:0;margin-top:0;width:50pt;height:50pt;z-index:2515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mnMw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iBtVtOKTGs&#10;xSLt+/3yZh8oaZQQMtY16tRZX2D4zuKF0L+BPp7HnL19Av7NEwM7qVHxeI7GpmGmlg/OQddIJpB0&#10;gslGOAOoj4iH7gMIfJsdAyTUvnJtREeNCD6FxTtfCyb7QDge3t4s8hw9HF2XPRLNWPF82Tof3klo&#10;SdyU1CG7BM5OTz4Moc8hKRPQSmyV1slw9WGjHTkx7J1t+qIMiO7HYdqQrqR3i9liEGPs82MIZBrJ&#10;/gWiVQGHQKu2pM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RNZp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2493010</wp:posOffset>
                </wp:positionV>
                <wp:extent cx="920115" cy="142875"/>
                <wp:effectExtent l="0" t="0" r="0" b="2540"/>
                <wp:wrapNone/>
                <wp:docPr id="180" name="_x_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207 20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楊晴羽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3" o:spid="_x0000_s1108" type="#_x0000_t202" style="position:absolute;margin-left:242.75pt;margin-top:196.3pt;width:72.45pt;height:11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3W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207 20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楊晴羽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" name="_x_8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1FC4E" id="_x_84_t" o:spid="_x0000_s1026" type="#_x0000_t202" style="position:absolute;margin-left:0;margin-top:0;width:50pt;height:50pt;z-index:2515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G7Ba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2493010</wp:posOffset>
                </wp:positionV>
                <wp:extent cx="520065" cy="142875"/>
                <wp:effectExtent l="0" t="0" r="0" b="2540"/>
                <wp:wrapNone/>
                <wp:docPr id="178" name="_x_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4" o:spid="_x0000_s1109" type="#_x0000_t202" style="position:absolute;margin-left:20.75pt;margin-top:196.3pt;width:40.95pt;height:11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hR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" name="_x_8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691B" id="_x_85_t" o:spid="_x0000_s1026" type="#_x0000_t202" style="position:absolute;margin-left:0;margin-top:0;width:50pt;height:50pt;z-index:2515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6krg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2493010</wp:posOffset>
                </wp:positionV>
                <wp:extent cx="2101215" cy="142875"/>
                <wp:effectExtent l="0" t="0" r="3810" b="2540"/>
                <wp:wrapNone/>
                <wp:docPr id="176" name="_x_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國一孝教室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5" o:spid="_x0000_s1110" type="#_x0000_t202" style="position:absolute;margin-left:388.5pt;margin-top:196.3pt;width:165.45pt;height:11.2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國一孝教室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5" name="_x_8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DC2A" id="_x_86_t" o:spid="_x0000_s1026" type="#_x0000_t202" style="position:absolute;margin-left:0;margin-top:0;width:50pt;height:50pt;z-index:2515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fQMwIAAFsEAAAOAAAAZHJzL2Uyb0RvYy54bWysVE2P0zAQvSPxHyzfadLSdrt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ml30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2493010</wp:posOffset>
                </wp:positionV>
                <wp:extent cx="1082040" cy="142875"/>
                <wp:effectExtent l="0" t="0" r="0" b="2540"/>
                <wp:wrapNone/>
                <wp:docPr id="174" name="_x_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鄭淑丹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6" o:spid="_x0000_s1111" type="#_x0000_t202" style="position:absolute;margin-left:164pt;margin-top:196.3pt;width:85.2pt;height:11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QXrg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鄭淑丹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3" name="_x_8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A3E78" id="_x_87_t" o:spid="_x0000_s1026" type="#_x0000_t202" style="position:absolute;margin-left:0;margin-top:0;width:50pt;height:50pt;z-index:2515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P9qrI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2684145</wp:posOffset>
                </wp:positionV>
                <wp:extent cx="262890" cy="142875"/>
                <wp:effectExtent l="0" t="0" r="0" b="1905"/>
                <wp:wrapNone/>
                <wp:docPr id="172" name="_x_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7" o:spid="_x0000_s1112" type="#_x0000_t202" style="position:absolute;margin-left:.5pt;margin-top:211.35pt;width:20.7pt;height:11.2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1PrgIAAK0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7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F2417" id="Line 185" o:spid="_x0000_s1026" style="position:absolute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08.4pt" to="165.7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rz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70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9C5A1" id="Line 184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08.4pt" to="58.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PR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69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57F6D" id="Line 183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08.4pt" to="245.2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P4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6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6119F" id="Line 182" o:spid="_x0000_s1026" style="position:absolute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08.4pt" to="546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ra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ZSKVI&#10;ByJtheIom09C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67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B7B4" id="Line 181" o:spid="_x0000_s1026" style="position:absolute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08.4pt" to="312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k2U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6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4F056" id="Line 180" o:spid="_x0000_s1026" style="position:absolute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08.4pt" to="0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S2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2646680</wp:posOffset>
                </wp:positionV>
                <wp:extent cx="0" cy="190500"/>
                <wp:effectExtent l="9525" t="8255" r="9525" b="10795"/>
                <wp:wrapNone/>
                <wp:docPr id="16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0031A" id="Line 179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08.4pt" to="386.25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UiY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2837180</wp:posOffset>
                </wp:positionV>
                <wp:extent cx="6934200" cy="0"/>
                <wp:effectExtent l="9525" t="8255" r="9525" b="10795"/>
                <wp:wrapNone/>
                <wp:docPr id="164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7E0A9" id="Line 178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3.4pt" to="546pt,2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QJ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_x_8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BFE8C" id="_x_88_t" o:spid="_x0000_s1026" type="#_x0000_t202" style="position:absolute;margin-left:0;margin-top:0;width:50pt;height:50pt;z-index:2515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vMw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RTzr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2684145</wp:posOffset>
                </wp:positionV>
                <wp:extent cx="1443990" cy="142875"/>
                <wp:effectExtent l="0" t="0" r="0" b="1905"/>
                <wp:wrapNone/>
                <wp:docPr id="162" name="_x_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全民國防社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8" o:spid="_x0000_s1113" type="#_x0000_t202" style="position:absolute;margin-left:56pt;margin-top:211.35pt;width:113.7pt;height:11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eS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全民國防社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_x_8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DF6FE" id="_x_89_t" o:spid="_x0000_s1026" type="#_x0000_t202" style="position:absolute;margin-left:0;margin-top:0;width:50pt;height:50pt;z-index:2515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fUwq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2684145</wp:posOffset>
                </wp:positionV>
                <wp:extent cx="920115" cy="142875"/>
                <wp:effectExtent l="0" t="0" r="0" b="1905"/>
                <wp:wrapNone/>
                <wp:docPr id="160" name="_x_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205 28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胡育綸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89" o:spid="_x0000_s1114" type="#_x0000_t202" style="position:absolute;margin-left:242.75pt;margin-top:211.35pt;width:72.45pt;height:11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WPrgIAAK0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205 28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胡育綸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_x_9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2D2D" id="_x_90_t" o:spid="_x0000_s1026" type="#_x0000_t202" style="position:absolute;margin-left:0;margin-top:0;width:50pt;height:50pt;z-index:2515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v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lEBFb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2684145</wp:posOffset>
                </wp:positionV>
                <wp:extent cx="520065" cy="142875"/>
                <wp:effectExtent l="0" t="0" r="0" b="1905"/>
                <wp:wrapNone/>
                <wp:docPr id="158" name="_x_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0" o:spid="_x0000_s1115" type="#_x0000_t202" style="position:absolute;margin-left:20.75pt;margin-top:211.35pt;width:40.95pt;height:11.25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RhSrQ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_x_9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55F1" id="_x_91_t" o:spid="_x0000_s1026" type="#_x0000_t202" style="position:absolute;margin-left:0;margin-top:0;width:50pt;height:50pt;z-index:2515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+E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4evh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2684145</wp:posOffset>
                </wp:positionV>
                <wp:extent cx="2101215" cy="142875"/>
                <wp:effectExtent l="0" t="0" r="3810" b="1905"/>
                <wp:wrapNone/>
                <wp:docPr id="156" name="_x_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國防教室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1" o:spid="_x0000_s1116" type="#_x0000_t202" style="position:absolute;margin-left:388.5pt;margin-top:211.35pt;width:165.45pt;height:11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YbrgIAAK4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國防教室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9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D144" id="_x_92_t" o:spid="_x0000_s1026" type="#_x0000_t202" style="position:absolute;margin-left:0;margin-top:0;width:50pt;height:50pt;z-index:2515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kfz1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2684145</wp:posOffset>
                </wp:positionV>
                <wp:extent cx="1082040" cy="142875"/>
                <wp:effectExtent l="0" t="0" r="0" b="1905"/>
                <wp:wrapNone/>
                <wp:docPr id="154" name="_x_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陳麗純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2" o:spid="_x0000_s1117" type="#_x0000_t202" style="position:absolute;margin-left:164pt;margin-top:211.35pt;width:85.2pt;height:11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74rgIAAK4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陳麗純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9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2F4AD" id="_x_93_t" o:spid="_x0000_s1026" type="#_x0000_t202" style="position:absolute;margin-left:0;margin-top:0;width:50pt;height:50pt;z-index:2515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iJ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0Qoi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2874645</wp:posOffset>
                </wp:positionV>
                <wp:extent cx="262890" cy="142875"/>
                <wp:effectExtent l="0" t="0" r="0" b="1905"/>
                <wp:wrapNone/>
                <wp:docPr id="152" name="_x_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3" o:spid="_x0000_s1118" type="#_x0000_t202" style="position:absolute;margin-left:.5pt;margin-top:226.35pt;width:20.7pt;height:11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v4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5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31137" id="Line 165" o:spid="_x0000_s1026" style="position:absolute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23.4pt" to="165.7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uz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50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7E7E" id="Line 164" o:spid="_x0000_s1026" style="position:absolute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23.4pt" to="58.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KR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4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17BE1" id="Line 163" o:spid="_x0000_s1026" style="position:absolute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23.4pt" to="245.2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K4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5AiNF&#10;OhBpKxRH2ewp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48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D082F" id="Line 162" o:spid="_x0000_s1026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23.4pt" to="546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ua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47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6A7B9" id="Line 161" o:spid="_x0000_s1026" style="position:absolute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23.4pt" to="312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zU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yJ4wU&#10;6cCkrVAcZbM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4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D7CA" id="Line 160" o:spid="_x0000_s1026" style="position:absolute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3.4pt" to="0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X2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2837180</wp:posOffset>
                </wp:positionV>
                <wp:extent cx="0" cy="190500"/>
                <wp:effectExtent l="9525" t="8255" r="9525" b="10795"/>
                <wp:wrapNone/>
                <wp:docPr id="14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09128" id="Line 159" o:spid="_x0000_s1026" style="position:absolute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23.4pt" to="386.25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QQ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3027680</wp:posOffset>
                </wp:positionV>
                <wp:extent cx="6934200" cy="0"/>
                <wp:effectExtent l="9525" t="8255" r="9525" b="10795"/>
                <wp:wrapNone/>
                <wp:docPr id="14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C360" id="Line 158" o:spid="_x0000_s1026" style="position:absolute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8.4pt" to="546pt,2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rf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" name="_x_9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D8344" id="_x_94_t" o:spid="_x0000_s1026" type="#_x0000_t202" style="position:absolute;margin-left:0;margin-top:0;width:50pt;height:50pt;z-index:2515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oq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ze/ocSw&#10;Fou07/fL+T5Q0ighZKxr1KmzvsDwncULoX8DfTyPOXv7BPybJwZ2UqPi8RyNTcNMLR+cg66RTCDp&#10;BJONcAZQHxEP3QcQ+DY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8Lp6K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2874645</wp:posOffset>
                </wp:positionV>
                <wp:extent cx="1443990" cy="142875"/>
                <wp:effectExtent l="0" t="0" r="0" b="1905"/>
                <wp:wrapNone/>
                <wp:docPr id="142" name="_x_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動畫欣賞社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4" o:spid="_x0000_s1119" type="#_x0000_t202" style="position:absolute;margin-left:56pt;margin-top:226.35pt;width:113.7pt;height:11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errgIAAK4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動畫欣賞社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1" name="_x_9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9AE13" id="_x_95_t" o:spid="_x0000_s1026" type="#_x0000_t202" style="position:absolute;margin-left:0;margin-top:0;width:50pt;height:50pt;z-index:2515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ks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Fu5L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2874645</wp:posOffset>
                </wp:positionV>
                <wp:extent cx="920115" cy="142875"/>
                <wp:effectExtent l="0" t="0" r="0" b="1905"/>
                <wp:wrapNone/>
                <wp:docPr id="140" name="_x_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208 01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何彩綾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5" o:spid="_x0000_s1120" type="#_x0000_t202" style="position:absolute;margin-left:242.75pt;margin-top:226.35pt;width:72.45pt;height:11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208 01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何彩綾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_x_9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6B342" id="_x_96_t" o:spid="_x0000_s1026" type="#_x0000_t202" style="position:absolute;margin-left:0;margin-top:0;width:50pt;height:50pt;z-index:2515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1mMw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ECa3ezosSw&#10;Fot06A+r5SFQ0ighZKxr1KmzvsDwvcULoX8DfTyPOXv7CPybJwb2UqPi8RyNbcNMLe+dg66RTCDp&#10;BJONcAZQHxGP3QcQ+DY7BUiofeXaiI4aEXwKi/d0LZjsA+F4uLxZ5Dl6OLoueySaseL5snU+vJPQ&#10;krgpqUN2CZydH30YQp9DUiagldgprZPh6uNWO3Jm2Du79EUZEN2Pw7QhXUlXi9liEGPs82MIZBrJ&#10;/gWiVQGHQKu2pL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Q4dZ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2874645</wp:posOffset>
                </wp:positionV>
                <wp:extent cx="520065" cy="142875"/>
                <wp:effectExtent l="0" t="0" r="0" b="1905"/>
                <wp:wrapNone/>
                <wp:docPr id="138" name="_x_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6" o:spid="_x0000_s1121" type="#_x0000_t202" style="position:absolute;margin-left:20.75pt;margin-top:226.35pt;width:40.95pt;height:11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QirAIAAK0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_x_9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6737C" id="_x_97_t" o:spid="_x0000_s1026" type="#_x0000_t202" style="position:absolute;margin-left:0;margin-top:0;width:50pt;height:50pt;z-index:2515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E7J940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2874645</wp:posOffset>
                </wp:positionV>
                <wp:extent cx="2101215" cy="142875"/>
                <wp:effectExtent l="0" t="0" r="3810" b="1905"/>
                <wp:wrapNone/>
                <wp:docPr id="136" name="_x_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國二義教室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7" o:spid="_x0000_s1122" type="#_x0000_t202" style="position:absolute;margin-left:388.5pt;margin-top:226.35pt;width:165.45pt;height:11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mnsA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國二義教室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_x_9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A9E2" id="_x_98_t" o:spid="_x0000_s1026" type="#_x0000_t202" style="position:absolute;margin-left:0;margin-top:0;width:50pt;height:50pt;z-index:2515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MqY8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2874645</wp:posOffset>
                </wp:positionV>
                <wp:extent cx="1082040" cy="142875"/>
                <wp:effectExtent l="0" t="0" r="0" b="1905"/>
                <wp:wrapNone/>
                <wp:docPr id="134" name="_x_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林子翔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8" o:spid="_x0000_s1123" type="#_x0000_t202" style="position:absolute;margin-left:164pt;margin-top:226.35pt;width:85.2pt;height:11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YUrw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林子翔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_x_9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E8844" id="_x_99_t" o:spid="_x0000_s1026" type="#_x0000_t202" style="position:absolute;margin-left:0;margin-top:0;width:50pt;height:50pt;z-index:2515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clDr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3065145</wp:posOffset>
                </wp:positionV>
                <wp:extent cx="262890" cy="142875"/>
                <wp:effectExtent l="0" t="0" r="0" b="1905"/>
                <wp:wrapNone/>
                <wp:docPr id="132" name="_x_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99" o:spid="_x0000_s1124" type="#_x0000_t202" style="position:absolute;margin-left:.5pt;margin-top:241.35pt;width:20.7pt;height:11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N+rgIAAK0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3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91B2" id="Line 145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38.4pt" to="165.7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q3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3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6E503" id="Line 144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38.4pt" to="58.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O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0B9F&#10;OhBpKxRHWZ6H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2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C013D" id="Line 143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38.4pt" to="245.2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O8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TBUaK&#10;dCDSViiOsvwp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28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711F3" id="Line 142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38.4pt" to="546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qe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2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E4C4" id="Line 141" o:spid="_x0000_s1026" style="position:absolute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38.4pt" to="312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3Q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8mTxgp&#10;0oFJW6E4yvI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B5A2" id="Line 140" o:spid="_x0000_s1026" style="position:absolute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8.4pt" to="0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Ty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3027680</wp:posOffset>
                </wp:positionV>
                <wp:extent cx="0" cy="190500"/>
                <wp:effectExtent l="9525" t="8255" r="9525" b="10795"/>
                <wp:wrapNone/>
                <wp:docPr id="125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7C707" id="Line 139" o:spid="_x0000_s1026" style="position:absolute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38.4pt" to="386.25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FTEgIAACs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3218180</wp:posOffset>
                </wp:positionV>
                <wp:extent cx="6934200" cy="0"/>
                <wp:effectExtent l="9525" t="8255" r="9525" b="10795"/>
                <wp:wrapNone/>
                <wp:docPr id="12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8779B" id="Line 138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3.4pt" to="546pt,2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h+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_x_10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965F6" id="_x_100_t" o:spid="_x0000_s1026" type="#_x0000_t202" style="position:absolute;margin-left:0;margin-top:0;width:50pt;height:50pt;z-index:2515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GD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Jw4Y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3065145</wp:posOffset>
                </wp:positionV>
                <wp:extent cx="1443990" cy="142875"/>
                <wp:effectExtent l="0" t="0" r="0" b="1905"/>
                <wp:wrapNone/>
                <wp:docPr id="122" name="_x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桌球社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0" o:spid="_x0000_s1125" type="#_x0000_t202" style="position:absolute;margin-left:56pt;margin-top:241.35pt;width:113.7pt;height:11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桌球社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_x_10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BCBD2" id="_x_101_t" o:spid="_x0000_s1026" type="#_x0000_t202" style="position:absolute;margin-left:0;margin-top:0;width:50pt;height:50pt;z-index:2515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V6bq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3065145</wp:posOffset>
                </wp:positionV>
                <wp:extent cx="920115" cy="142875"/>
                <wp:effectExtent l="0" t="0" r="0" b="1905"/>
                <wp:wrapNone/>
                <wp:docPr id="120" name="_x_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208 13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黃安萱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1" o:spid="_x0000_s1126" type="#_x0000_t202" style="position:absolute;margin-left:242.75pt;margin-top:241.35pt;width:72.45pt;height:11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208 13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黃安萱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_x_10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95E84" id="_x_102_t" o:spid="_x0000_s1026" type="#_x0000_t202" style="position:absolute;margin-left:0;margin-top:0;width:50pt;height:50pt;z-index:2515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yyNAIAAFw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tirLI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3065145</wp:posOffset>
                </wp:positionV>
                <wp:extent cx="520065" cy="142875"/>
                <wp:effectExtent l="0" t="0" r="0" b="1905"/>
                <wp:wrapNone/>
                <wp:docPr id="118" name="_x_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2" o:spid="_x0000_s1127" type="#_x0000_t202" style="position:absolute;margin-left:20.75pt;margin-top:241.35pt;width:40.95pt;height:11.2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I8JrQIAAK8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_x_10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C9924" id="_x_103_t" o:spid="_x0000_s1026" type="#_x0000_t202" style="position:absolute;margin-left:0;margin-top:0;width:50pt;height:50pt;z-index:2515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E2oK0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3065145</wp:posOffset>
                </wp:positionV>
                <wp:extent cx="2101215" cy="142875"/>
                <wp:effectExtent l="0" t="0" r="3810" b="1905"/>
                <wp:wrapNone/>
                <wp:docPr id="116" name="_x_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宿舍地下室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3" o:spid="_x0000_s1128" type="#_x0000_t202" style="position:absolute;margin-left:388.5pt;margin-top:241.35pt;width:165.45pt;height:11.2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hCsAIAALA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宿舍地下室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0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3E90" id="_x_104_t" o:spid="_x0000_s1026" type="#_x0000_t202" style="position:absolute;margin-left:0;margin-top:0;width:50pt;height:50pt;z-index:2515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o53NAIAAFw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lejnc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3065145</wp:posOffset>
                </wp:positionV>
                <wp:extent cx="1082040" cy="142875"/>
                <wp:effectExtent l="0" t="0" r="0" b="1905"/>
                <wp:wrapNone/>
                <wp:docPr id="114" name="_x_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陳金練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4" o:spid="_x0000_s1129" type="#_x0000_t202" style="position:absolute;margin-left:164pt;margin-top:241.35pt;width:85.2pt;height:11.2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陳金練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0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6EAE4" id="_x_105_t" o:spid="_x0000_s1026" type="#_x0000_t202" style="position:absolute;margin-left:0;margin-top:0;width:50pt;height:50pt;z-index:2515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BDNAIAAFw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VhgEM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3255645</wp:posOffset>
                </wp:positionV>
                <wp:extent cx="262890" cy="142875"/>
                <wp:effectExtent l="0" t="0" r="0" b="1905"/>
                <wp:wrapNone/>
                <wp:docPr id="112" name="_x_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5" o:spid="_x0000_s1130" type="#_x0000_t202" style="position:absolute;margin-left:.5pt;margin-top:256.35pt;width:20.7pt;height:11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1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0B219" id="Line 125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53.4pt" to="165.7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10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C6BE" id="Line 124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53.4pt" to="58.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taEw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0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15EE6" id="Line 123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53.4pt" to="245.2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Mtz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pAiNF&#10;OhBpKxRH2eQpdKc3rgCnSu1sqI+e1YvZavrdIaWrlqgDjyxfLwYCsxCRvAkJG2cgx77/rBn4kKPX&#10;sVXnxnYBEpqAzlGRy10RfvaIDocUTrNFOk2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0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D31F0" id="Line 122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53.4pt" to="546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JRFAIAACs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07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11B8F" id="Line 121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53.4pt" to="312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UfFQIAACs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06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04A85" id="Line 120" o:spid="_x0000_s1026" style="position:absolute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3.4pt" to="0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3218180</wp:posOffset>
                </wp:positionV>
                <wp:extent cx="0" cy="190500"/>
                <wp:effectExtent l="9525" t="8255" r="9525" b="10795"/>
                <wp:wrapNone/>
                <wp:docPr id="10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7C72" id="Line 119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53.4pt" to="386.25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3b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3408680</wp:posOffset>
                </wp:positionV>
                <wp:extent cx="6934200" cy="0"/>
                <wp:effectExtent l="9525" t="8255" r="9525" b="10795"/>
                <wp:wrapNone/>
                <wp:docPr id="10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51F10" id="Line 118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8.4pt" to="546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aoFA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10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EA0E1" id="_x_106_t" o:spid="_x0000_s1026" type="#_x0000_t202" style="position:absolute;margin-left:0;margin-top:0;width:50pt;height:50pt;z-index:2515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C1NAIAAFw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dscLU0AgAAXA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3255645</wp:posOffset>
                </wp:positionV>
                <wp:extent cx="1443990" cy="142875"/>
                <wp:effectExtent l="0" t="0" r="0" b="1905"/>
                <wp:wrapNone/>
                <wp:docPr id="102" name="_x_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排球社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6" o:spid="_x0000_s1131" type="#_x0000_t202" style="position:absolute;margin-left:56pt;margin-top:256.35pt;width:113.7pt;height:11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uIrgIAALA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排球社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10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A7E49" id="_x_107_t" o:spid="_x0000_s1026" type="#_x0000_t202" style="position:absolute;margin-left:0;margin-top:0;width:50pt;height:50pt;z-index:2515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+UMwIAAFw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Gb/lDMCAABc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3255645</wp:posOffset>
                </wp:positionV>
                <wp:extent cx="920115" cy="142875"/>
                <wp:effectExtent l="0" t="0" r="0" b="1905"/>
                <wp:wrapNone/>
                <wp:docPr id="100" name="_x_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206 40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曾玟諴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7" o:spid="_x0000_s1132" type="#_x0000_t202" style="position:absolute;margin-left:242.75pt;margin-top:256.35pt;width:72.45pt;height:11.2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Rnrg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206 40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曾玟諴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9" name="_x_10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1822" id="_x_108_t" o:spid="_x0000_s1026" type="#_x0000_t202" style="position:absolute;margin-left:0;margin-top:0;width:50pt;height:50pt;z-index:2515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zf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7c3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3255645</wp:posOffset>
                </wp:positionV>
                <wp:extent cx="520065" cy="142875"/>
                <wp:effectExtent l="0" t="0" r="0" b="1905"/>
                <wp:wrapNone/>
                <wp:docPr id="98" name="_x_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8" o:spid="_x0000_s1133" type="#_x0000_t202" style="position:absolute;margin-left:20.75pt;margin-top:256.35pt;width:40.95pt;height:11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p8rg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7" name="_x_10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9269" id="_x_109_t" o:spid="_x0000_s1026" type="#_x0000_t202" style="position:absolute;margin-left:0;margin-top:0;width:50pt;height:50pt;z-index:2515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DA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XrQw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3255645</wp:posOffset>
                </wp:positionV>
                <wp:extent cx="2101215" cy="142875"/>
                <wp:effectExtent l="0" t="0" r="3810" b="1905"/>
                <wp:wrapNone/>
                <wp:docPr id="96" name="_x_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排球場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09" o:spid="_x0000_s1134" type="#_x0000_t202" style="position:absolute;margin-left:388.5pt;margin-top:256.35pt;width:165.45pt;height:11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排球場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" name="_x_1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57E1" id="_x_110_t" o:spid="_x0000_s1026" type="#_x0000_t202" style="position:absolute;margin-left:0;margin-top:0;width:50pt;height:50pt;z-index:2515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AuMg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ohJAuMgIAAFs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3255645</wp:posOffset>
                </wp:positionV>
                <wp:extent cx="1082040" cy="142875"/>
                <wp:effectExtent l="0" t="0" r="0" b="1905"/>
                <wp:wrapNone/>
                <wp:docPr id="94" name="_x_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李冠閔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0" o:spid="_x0000_s1135" type="#_x0000_t202" style="position:absolute;margin-left:164pt;margin-top:256.35pt;width:85.2pt;height:11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李冠閔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_x_1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A464" id="_x_111_t" o:spid="_x0000_s1026" type="#_x0000_t202" style="position:absolute;margin-left:0;margin-top:0;width:50pt;height:50pt;z-index:2515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FLueG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3446145</wp:posOffset>
                </wp:positionV>
                <wp:extent cx="262890" cy="142875"/>
                <wp:effectExtent l="0" t="0" r="0" b="1905"/>
                <wp:wrapNone/>
                <wp:docPr id="92" name="_x_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1" o:spid="_x0000_s1136" type="#_x0000_t202" style="position:absolute;margin-left:.5pt;margin-top:271.35pt;width:20.7pt;height:11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9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4A7A0" id="Line 105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68.4pt" to="165.7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y1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9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25B52" id="Line 104" o:spid="_x0000_s1026" style="position:absolute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68.4pt" to="58.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oWX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A9ijS&#10;gUZboTjK0jw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3C45D" id="Line 103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68.4pt" to="245.2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W+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8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B32A1" id="Line 102" o:spid="_x0000_s1026" style="position:absolute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68.4pt" to="546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yc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8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86F28" id="Line 101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68.4pt" to="312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vSFQ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8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CFF91" id="Line 100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8.4pt" to="0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xLwEwIAACo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3408680</wp:posOffset>
                </wp:positionV>
                <wp:extent cx="0" cy="190500"/>
                <wp:effectExtent l="9525" t="8255" r="9525" b="10795"/>
                <wp:wrapNone/>
                <wp:docPr id="8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CE36" id="Line 99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68.4pt" to="386.25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3599180</wp:posOffset>
                </wp:positionV>
                <wp:extent cx="6934200" cy="0"/>
                <wp:effectExtent l="9525" t="8255" r="9525" b="10795"/>
                <wp:wrapNone/>
                <wp:docPr id="8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25EC" id="Line 98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3.4pt" to="546pt,2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oP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eY6RI&#10;BxptheJoMQ+96Y0rIKRSOxuqo2f1YraafndI6aol6sAjx9eLgbwsZCRvUsLGGbhh33/WDGLI0evY&#10;qHNjuwAJLUDnqMflrgc/e0ThcLZ4ykFkj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3" name="_x_1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42AA7" id="_x_112_t" o:spid="_x0000_s1026" type="#_x0000_t202" style="position:absolute;margin-left:0;margin-top:0;width:50pt;height:50pt;z-index:2515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7s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9OaKEssM&#10;1mh32k2ns12kpFNCyFTXpFPvQoXhW4cX4ukNnNJ5yjm4R+DfArGwlRoVT+dorDtmW3nvPfSdZAJJ&#10;Z5hihDOAhoS47z+AwMfZIUJGPTXeJHTUiOBTWLynS8HkKRKOh9dXi7JED0fXeY9EC1Y9X3Y+xHcS&#10;DEmbmnpkl8HZ8THEIfQ5JGcCWomN0jobvt2vtSdHhr2zyV+SAdHDOExb0tf0djFbDGKMfWEMgUwT&#10;2b9AGBVxCLQyWIV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NrZu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3446145</wp:posOffset>
                </wp:positionV>
                <wp:extent cx="1443990" cy="142875"/>
                <wp:effectExtent l="0" t="0" r="0" b="1905"/>
                <wp:wrapNone/>
                <wp:docPr id="82" name="_x_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大嘴巴合唱社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2" o:spid="_x0000_s1137" type="#_x0000_t202" style="position:absolute;margin-left:56pt;margin-top:271.35pt;width:113.7pt;height:11.2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大嘴巴合唱社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1" name="_x_1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D65DC" id="_x_113_t" o:spid="_x0000_s1026" type="#_x0000_t202" style="position:absolute;margin-left:0;margin-top:0;width:50pt;height:50pt;z-index:2515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bzhz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3446145</wp:posOffset>
                </wp:positionV>
                <wp:extent cx="920115" cy="142875"/>
                <wp:effectExtent l="0" t="0" r="0" b="1905"/>
                <wp:wrapNone/>
                <wp:docPr id="80" name="_x_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207 06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李汯橞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3" o:spid="_x0000_s1138" type="#_x0000_t202" style="position:absolute;margin-left:242.75pt;margin-top:271.35pt;width:72.45pt;height:11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+F7rwIAAK4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207 06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李汯橞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" name="_x_1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86995" id="_x_114_t" o:spid="_x0000_s1026" type="#_x0000_t202" style="position:absolute;margin-left:0;margin-top:0;width:50pt;height:50pt;z-index:2515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+zNA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CrqL7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3446145</wp:posOffset>
                </wp:positionV>
                <wp:extent cx="520065" cy="142875"/>
                <wp:effectExtent l="0" t="0" r="0" b="1905"/>
                <wp:wrapNone/>
                <wp:docPr id="78" name="_x_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4" o:spid="_x0000_s1139" type="#_x0000_t202" style="position:absolute;margin-left:20.75pt;margin-top:271.35pt;width:40.95pt;height:11.2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h4rg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" name="_x_1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63B3" id="_x_115_t" o:spid="_x0000_s1026" type="#_x0000_t202" style="position:absolute;margin-left:0;margin-top:0;width:50pt;height:50pt;z-index:2515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MC+I6w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3446145</wp:posOffset>
                </wp:positionV>
                <wp:extent cx="2101215" cy="142875"/>
                <wp:effectExtent l="0" t="0" r="3810" b="1905"/>
                <wp:wrapNone/>
                <wp:docPr id="76" name="_x_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音樂教室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5" o:spid="_x0000_s1140" type="#_x0000_t202" style="position:absolute;margin-left:388.5pt;margin-top:271.35pt;width:165.45pt;height:11.2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音樂教室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_x_1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C5F8" id="_x_116_t" o:spid="_x0000_s1026" type="#_x0000_t202" style="position:absolute;margin-left:0;margin-top:0;width:50pt;height:50pt;z-index:2515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PbNAIAAFsEAAAOAAAAZHJzL2Uyb0RvYy54bWysVE2P0zAQvSPxHyzfadLSdne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FKVM9s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3446145</wp:posOffset>
                </wp:positionV>
                <wp:extent cx="1082040" cy="142875"/>
                <wp:effectExtent l="0" t="0" r="0" b="1905"/>
                <wp:wrapNone/>
                <wp:docPr id="74" name="_x_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江靜宜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6" o:spid="_x0000_s1141" type="#_x0000_t202" style="position:absolute;margin-left:164pt;margin-top:271.35pt;width:85.2pt;height:11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mArw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江靜宜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3" name="_x_1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EE17" id="_x_117_t" o:spid="_x0000_s1026" type="#_x0000_t202" style="position:absolute;margin-left:0;margin-top:0;width:50pt;height:50pt;z-index:2515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O6qPe8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3636645</wp:posOffset>
                </wp:positionV>
                <wp:extent cx="262890" cy="142875"/>
                <wp:effectExtent l="0" t="0" r="0" b="1905"/>
                <wp:wrapNone/>
                <wp:docPr id="72" name="_x_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7" o:spid="_x0000_s1142" type="#_x0000_t202" style="position:absolute;margin-left:.5pt;margin-top:286.35pt;width:20.7pt;height:11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72rwIAAK4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7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75B9" id="Line 85" o:spid="_x0000_s1026" style="position:absolute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83.4pt" to="165.7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O9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582CA" id="Line 84" o:spid="_x0000_s1026" style="position:absolute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83.4pt" to="58.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1I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6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9FA76" id="Line 83" o:spid="_x0000_s1026" style="position:absolute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83.4pt" to="245.2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HE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6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1E5A" id="Line 82" o:spid="_x0000_s1026" style="position:absolute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83.4pt" to="546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98x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wDpRTp&#10;QKOtUBzNJ6E3vXEFuFRqZ0N19KxezFbT7w4pXbVEHXjk+HoxEJeFiORNSNg4Axn2/RfNwIccvY6N&#10;Oje2C5DQAnSOelzuevCzR3Q4pHCaLdJp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6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EACA4" id="Line 81" o:spid="_x0000_s1026" style="position:absolute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83.4pt" to="312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M6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6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86617" id="Line 80" o:spid="_x0000_s1026" style="position:absolute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3.4pt" to="0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3PEwIAACk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3599180</wp:posOffset>
                </wp:positionV>
                <wp:extent cx="0" cy="190500"/>
                <wp:effectExtent l="9525" t="8255" r="9525" b="1079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CDB3E" id="Line 79" o:spid="_x0000_s1026" style="position:absolute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83.4pt" to="386.25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lD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3789680</wp:posOffset>
                </wp:positionV>
                <wp:extent cx="6934200" cy="0"/>
                <wp:effectExtent l="9525" t="8255" r="9525" b="10795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28561" id="Line 78" o:spid="_x0000_s1026" style="position:absolute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8.4pt" to="546pt,2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X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zHCNF&#10;OtDoWSiOHuehN71xBYRUamtDdfSkXs2zpt8dUrpqidrzyPHtbCAvCxnJu5SwcQZu2PVfNIMYcvA6&#10;NurU2C5AQgvQKepxvunBTx5ROJwtHnIQGSM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3" name="_x_1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A60A" id="_x_118_t" o:spid="_x0000_s1026" type="#_x0000_t202" style="position:absolute;margin-left:0;margin-top:0;width:50pt;height:50pt;z-index:2515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Nk/jU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3636645</wp:posOffset>
                </wp:positionV>
                <wp:extent cx="1443990" cy="142875"/>
                <wp:effectExtent l="0" t="0" r="0" b="1905"/>
                <wp:wrapNone/>
                <wp:docPr id="62" name="_x_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羽球社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8" o:spid="_x0000_s1143" type="#_x0000_t202" style="position:absolute;margin-left:56pt;margin-top:286.35pt;width:113.7pt;height:11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MqsAIAAK8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羽球社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1" name="_x_1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2BD46" id="_x_119_t" o:spid="_x0000_s1026" type="#_x0000_t202" style="position:absolute;margin-left:0;margin-top:0;width:50pt;height:50pt;z-index:2515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RucRQ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3636645</wp:posOffset>
                </wp:positionV>
                <wp:extent cx="920115" cy="142875"/>
                <wp:effectExtent l="0" t="0" r="0" b="1905"/>
                <wp:wrapNone/>
                <wp:docPr id="60" name="_x_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208 43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盧柏翰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19" o:spid="_x0000_s1144" type="#_x0000_t202" style="position:absolute;margin-left:242.75pt;margin-top:286.35pt;width:72.45pt;height:11.2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208 43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盧柏翰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_x_1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6659" id="_x_120_t" o:spid="_x0000_s1026" type="#_x0000_t202" style="position:absolute;margin-left:0;margin-top:0;width:50pt;height:50pt;z-index:2515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0tn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3636645</wp:posOffset>
                </wp:positionV>
                <wp:extent cx="520065" cy="142875"/>
                <wp:effectExtent l="0" t="0" r="0" b="1905"/>
                <wp:wrapNone/>
                <wp:docPr id="58" name="_x_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0" o:spid="_x0000_s1145" type="#_x0000_t202" style="position:absolute;margin-left:20.75pt;margin-top:286.35pt;width:40.95pt;height:11.2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7" name="_x_1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DDC8" id="_x_121_t" o:spid="_x0000_s1026" type="#_x0000_t202" style="position:absolute;margin-left:0;margin-top:0;width:50pt;height:50pt;z-index:2515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R9rH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3636645</wp:posOffset>
                </wp:positionV>
                <wp:extent cx="2101215" cy="142875"/>
                <wp:effectExtent l="0" t="0" r="3810" b="1905"/>
                <wp:wrapNone/>
                <wp:docPr id="56" name="_x_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大禮堂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1" o:spid="_x0000_s1146" type="#_x0000_t202" style="position:absolute;margin-left:388.5pt;margin-top:286.35pt;width:165.45pt;height:11.2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大禮堂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1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37B1" id="_x_122_t" o:spid="_x0000_s1026" type="#_x0000_t202" style="position:absolute;margin-left:0;margin-top:0;width:50pt;height:50pt;z-index:2515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s0e2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3636645</wp:posOffset>
                </wp:positionV>
                <wp:extent cx="1082040" cy="142875"/>
                <wp:effectExtent l="0" t="0" r="0" b="1905"/>
                <wp:wrapNone/>
                <wp:docPr id="54" name="_x_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林旭建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2" o:spid="_x0000_s1147" type="#_x0000_t202" style="position:absolute;margin-left:164pt;margin-top:286.35pt;width:85.2pt;height:11.2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林旭建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1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EF9D" id="_x_123_t" o:spid="_x0000_s1026" type="#_x0000_t202" style="position:absolute;margin-left:0;margin-top:0;width:50pt;height:50pt;z-index:2515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Vc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wt1X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3827145</wp:posOffset>
                </wp:positionV>
                <wp:extent cx="262890" cy="142875"/>
                <wp:effectExtent l="0" t="0" r="0" b="1905"/>
                <wp:wrapNone/>
                <wp:docPr id="52" name="_x_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3" o:spid="_x0000_s1148" type="#_x0000_t202" style="position:absolute;margin-left:.5pt;margin-top:301.35pt;width:20.7pt;height:11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6pW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5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A6284" id="Line 65" o:spid="_x0000_s1026" style="position:absolute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298.4pt" to="165.7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24B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6067A" id="Line 64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98.4pt" to="58.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D0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4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D76C4" id="Line 63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298.4pt" to="245.2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x4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fYKRI&#10;BxptheJo9hR60xtXgEuldjZUR8/qxWw1/e6Q0lVL1IFHjq8XA3FZiEjehISNM5Bh33/WDHzI0evY&#10;qHNjuwAJLUDnqMflrgc/e0SHQwqn2SKd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4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828A5" id="Line 62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298.4pt" to="546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KN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4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DD6A2" id="Line 61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298.4pt" to="312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56G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4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93AF" id="Line 60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8.4pt" to="0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BzEwIAACk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3789680</wp:posOffset>
                </wp:positionV>
                <wp:extent cx="0" cy="190500"/>
                <wp:effectExtent l="9525" t="8255" r="9525" b="10795"/>
                <wp:wrapNone/>
                <wp:docPr id="4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61118" id="Line 59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298.4pt" to="386.25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3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3980180</wp:posOffset>
                </wp:positionV>
                <wp:extent cx="6934200" cy="0"/>
                <wp:effectExtent l="9525" t="8255" r="9525" b="10795"/>
                <wp:wrapNone/>
                <wp:docPr id="4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3A17F" id="Line 58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3.4pt" to="546pt,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TG0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nYfe9MYVEFKpnQ3V0bN6MVtNvzukdNUSdeCR4+vFQF4WMpI3KWHjDNyw7z9rBjHk6HVs&#10;1LmxXYCEFqBz1ONy14OfPaJwOFs85SAyRn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" name="_x_1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CAC4" id="_x_124_t" o:spid="_x0000_s1026" type="#_x0000_t202" style="position:absolute;margin-left:0;margin-top:0;width:50pt;height:50pt;z-index:2515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bsHNA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I9Fuw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3827145</wp:posOffset>
                </wp:positionV>
                <wp:extent cx="1443990" cy="142875"/>
                <wp:effectExtent l="0" t="0" r="0" b="1905"/>
                <wp:wrapNone/>
                <wp:docPr id="42" name="_x_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韓國語文社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4" o:spid="_x0000_s1149" type="#_x0000_t202" style="position:absolute;margin-left:56pt;margin-top:301.35pt;width:113.7pt;height:11.2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韓國語文社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" name="_x_1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F650" id="_x_125_t" o:spid="_x0000_s1026" type="#_x0000_t202" style="position:absolute;margin-left:0;margin-top:0;width:50pt;height:50pt;z-index:2515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QmNA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JhPNCY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3827145</wp:posOffset>
                </wp:positionV>
                <wp:extent cx="520065" cy="142875"/>
                <wp:effectExtent l="0" t="0" r="0" b="1905"/>
                <wp:wrapNone/>
                <wp:docPr id="40" name="_x_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5" o:spid="_x0000_s1150" type="#_x0000_t202" style="position:absolute;margin-left:20.75pt;margin-top:301.35pt;width:40.95pt;height:11.2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9" name="_x_1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92D9" id="_x_126_t" o:spid="_x0000_s1026" type="#_x0000_t202" style="position:absolute;margin-left:0;margin-top:0;width:50pt;height:50pt;z-index:2515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DOs53c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3827145</wp:posOffset>
                </wp:positionV>
                <wp:extent cx="2101215" cy="142875"/>
                <wp:effectExtent l="0" t="0" r="3810" b="1905"/>
                <wp:wrapNone/>
                <wp:docPr id="38" name="_x_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國一忠教室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6" o:spid="_x0000_s1151" type="#_x0000_t202" style="position:absolute;margin-left:388.5pt;margin-top:301.35pt;width:165.45pt;height:11.2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國一忠教室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_x_1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63C5" id="_x_127_t" o:spid="_x0000_s1026" type="#_x0000_t202" style="position:absolute;margin-left:0;margin-top:0;width:50pt;height:50pt;z-index:2515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Nn462g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3827145</wp:posOffset>
                </wp:positionV>
                <wp:extent cx="1082040" cy="142875"/>
                <wp:effectExtent l="0" t="0" r="0" b="1905"/>
                <wp:wrapNone/>
                <wp:docPr id="36" name="_x_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郭哲均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7" o:spid="_x0000_s1152" type="#_x0000_t202" style="position:absolute;margin-left:164pt;margin-top:301.35pt;width:85.2pt;height:11.2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郭哲均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_x_1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68F57" id="_x_128_t" o:spid="_x0000_s1026" type="#_x0000_t202" style="position:absolute;margin-left:0;margin-top:0;width:50pt;height:50pt;z-index:2515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BQQyDM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4017645</wp:posOffset>
                </wp:positionV>
                <wp:extent cx="262890" cy="142875"/>
                <wp:effectExtent l="0" t="0" r="0" b="1905"/>
                <wp:wrapNone/>
                <wp:docPr id="34" name="_x_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8" o:spid="_x0000_s1153" type="#_x0000_t202" style="position:absolute;margin-left:.5pt;margin-top:316.35pt;width:20.7pt;height:11.2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AC0BA" id="Line 47" o:spid="_x0000_s1026" style="position:absolute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313.4pt" to="165.7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dbq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A2A4" id="Line 46" o:spid="_x0000_s1026" style="position:absolute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13.4pt" to="58.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gf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hpgpEi&#10;HWi0FYqjfBZ60xtXgEuldjZUR8/qxWw1/e6Q0lVL1IFHjq8XA3FZiEjehISNM5Bh33/WDHzI0evY&#10;qHNjuwAJLUDnqMflrgc/e0SHQwqn2SKd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7E280" id="Line 45" o:spid="_x0000_s1026" style="position:absolute;z-index: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13.4pt" to="245.2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rb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A0E4" id="Line 44" o:spid="_x0000_s1026" style="position:absolute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313.4pt" to="546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Qu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79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7A8AB" id="Line 43" o:spid="_x0000_s1026" style="position:absolute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313.4pt" to="312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Jii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367CE" id="Line 42" o:spid="_x0000_s1026" style="position:absolute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3.4pt" to="0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ZX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3980180</wp:posOffset>
                </wp:positionV>
                <wp:extent cx="0" cy="190500"/>
                <wp:effectExtent l="9525" t="8255" r="9525" b="10795"/>
                <wp:wrapNone/>
                <wp:docPr id="2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D6547" id="Line 41" o:spid="_x0000_s1026" style="position:absolute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313.4pt" to="386.25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pc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4170680</wp:posOffset>
                </wp:positionV>
                <wp:extent cx="6934200" cy="0"/>
                <wp:effectExtent l="9525" t="8255" r="9525" b="10795"/>
                <wp:wrapNone/>
                <wp:docPr id="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A4A29" id="Line 40" o:spid="_x0000_s1026" style="position:absolute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8.4pt" to="546pt,3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Ygp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_x_1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2FF54" id="_x_129_t" o:spid="_x0000_s1026" type="#_x0000_t202" style="position:absolute;margin-left:0;margin-top:0;width:50pt;height:50pt;z-index:2515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4017645</wp:posOffset>
                </wp:positionV>
                <wp:extent cx="1443990" cy="142875"/>
                <wp:effectExtent l="0" t="0" r="0" b="1905"/>
                <wp:wrapNone/>
                <wp:docPr id="24" name="_x_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9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桌上遊戲社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29" o:spid="_x0000_s1154" type="#_x0000_t202" style="position:absolute;margin-left:56pt;margin-top:316.35pt;width:113.7pt;height:11.2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桌上遊戲社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_x_1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2E51" id="_x_130_t" o:spid="_x0000_s1026" type="#_x0000_t202" style="position:absolute;margin-left:0;margin-top:0;width:50pt;height:50pt;z-index:2515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fdma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4017645</wp:posOffset>
                </wp:positionV>
                <wp:extent cx="920115" cy="142875"/>
                <wp:effectExtent l="0" t="0" r="0" b="1905"/>
                <wp:wrapNone/>
                <wp:docPr id="22" name="_x_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204 32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張子恩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0" o:spid="_x0000_s1155" type="#_x0000_t202" style="position:absolute;margin-left:242.75pt;margin-top:316.35pt;width:72.45pt;height:11.2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204 32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張子恩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_x_1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A8F17" id="_x_131_t" o:spid="_x0000_s1026" type="#_x0000_t202" style="position:absolute;margin-left:0;margin-top:0;width:50pt;height:50pt;z-index:2515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4017645</wp:posOffset>
                </wp:positionV>
                <wp:extent cx="520065" cy="142875"/>
                <wp:effectExtent l="0" t="0" r="0" b="1905"/>
                <wp:wrapNone/>
                <wp:docPr id="20" name="_x_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1" o:spid="_x0000_s1156" type="#_x0000_t202" style="position:absolute;margin-left:20.75pt;margin-top:316.35pt;width:40.95pt;height:11.2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1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FA30D" id="_x_132_t" o:spid="_x0000_s1026" type="#_x0000_t202" style="position:absolute;margin-left:0;margin-top:0;width:50pt;height:50pt;z-index:2515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9OUr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4017645</wp:posOffset>
                </wp:positionV>
                <wp:extent cx="2101215" cy="142875"/>
                <wp:effectExtent l="0" t="0" r="3810" b="1905"/>
                <wp:wrapNone/>
                <wp:docPr id="18" name="_x_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國一真教室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2" o:spid="_x0000_s1157" type="#_x0000_t202" style="position:absolute;margin-left:388.5pt;margin-top:316.35pt;width:165.45pt;height:11.2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國一真教室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1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6BEC7" id="_x_133_t" o:spid="_x0000_s1026" type="#_x0000_t202" style="position:absolute;margin-left:0;margin-top:0;width:50pt;height:50pt;z-index:2515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HrEnR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4017645</wp:posOffset>
                </wp:positionV>
                <wp:extent cx="1082040" cy="142875"/>
                <wp:effectExtent l="0" t="0" r="0" b="1905"/>
                <wp:wrapNone/>
                <wp:docPr id="16" name="_x_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盧佳宜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老師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3" o:spid="_x0000_s1158" type="#_x0000_t202" style="position:absolute;margin-left:164pt;margin-top:316.35pt;width:85.2pt;height:11.2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lh4rwIAAK8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盧佳宜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老師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4180840</wp:posOffset>
                </wp:positionV>
                <wp:extent cx="6936105" cy="220980"/>
                <wp:effectExtent l="9525" t="8890" r="7620" b="8255"/>
                <wp:wrapNone/>
                <wp:docPr id="15" name="_x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105" cy="2209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22145" id="_x0_1" o:spid="_x0000_s1026" style="position:absolute;margin-left:0;margin-top:329.2pt;width:546.15pt;height:17.4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" fillcolor="#d7d7d7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_x_1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91ACB" id="_x_134_t" o:spid="_x0000_s1026" type="#_x0000_t202" style="position:absolute;margin-left:0;margin-top:0;width:50pt;height:50pt;z-index:2515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0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eaUWGaw&#10;RrvTbno130VKOiWETHVNOvUuVBi+dXghnt7AKZ2nnIN7BP4tEAtbqVHxdI7GumO2lffeQ99JJpB0&#10;hilGOANoSIj7/gMIfJw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XFYNA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4228465</wp:posOffset>
                </wp:positionV>
                <wp:extent cx="843915" cy="152400"/>
                <wp:effectExtent l="0" t="0" r="3810" b="635"/>
                <wp:wrapNone/>
                <wp:docPr id="13" name="_x_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共　　個社團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4" o:spid="_x0000_s1159" type="#_x0000_t202" style="position:absolute;margin-left:64.5pt;margin-top:332.95pt;width:66.45pt;height:12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共　　個社團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" name="_x_1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FD28" id="_x_135_t" o:spid="_x0000_s1026" type="#_x0000_t202" style="position:absolute;margin-left:0;margin-top:0;width:50pt;height:50pt;z-index:2515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M2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aUWGaw&#10;RrvTbnq12EVKOiWETHVNOvUuVBi+dXghnt7AKZ2nnIN7BP4tEAtbqVHxdI7GumO2lffeQ99JJpB0&#10;hilGOANoSIj7/gMIfJw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GkDN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>
                <wp:simplePos x="0" y="0"/>
                <wp:positionH relativeFrom="column">
                  <wp:posOffset>5382260</wp:posOffset>
                </wp:positionH>
                <wp:positionV relativeFrom="paragraph">
                  <wp:posOffset>4227830</wp:posOffset>
                </wp:positionV>
                <wp:extent cx="1396365" cy="142875"/>
                <wp:effectExtent l="635" t="0" r="3175" b="1270"/>
                <wp:wrapNone/>
                <wp:docPr id="11" name="_x_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right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製表日期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:0108.05.22</w:t>
                            </w:r>
                          </w:p>
                        </w:txbxContent>
                      </wps:txbx>
                      <wps:bodyPr rot="0" vert="horz" wrap="square" lIns="0" tIns="0" rIns="2540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5" o:spid="_x0000_s1160" type="#_x0000_t202" style="position:absolute;margin-left:423.8pt;margin-top:332.9pt;width:109.95pt;height:11.2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" filled="f" stroked="f">
                <v:textbox style="mso-fit-shape-to-text:t" inset="0,0,2pt,0">
                  <w:txbxContent>
                    <w:p w:rsidR="00000000" w:rsidRDefault="00913E2A">
                      <w:pPr>
                        <w:jc w:val="right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製表日期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:0108.05.22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4399915</wp:posOffset>
                </wp:positionV>
                <wp:extent cx="6924675" cy="0"/>
                <wp:effectExtent l="9525" t="8890" r="9525" b="10160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52F2" id="Line 24" o:spid="_x0000_s1026" style="position:absolute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46.45pt" to="546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lQ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4171315</wp:posOffset>
                </wp:positionV>
                <wp:extent cx="0" cy="228600"/>
                <wp:effectExtent l="9525" t="8890" r="9525" b="1016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A8A5" id="Line 23" o:spid="_x0000_s1026" style="position:absolute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8.45pt" to="0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5dJ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4171315</wp:posOffset>
                </wp:positionV>
                <wp:extent cx="0" cy="228600"/>
                <wp:effectExtent l="9525" t="8890" r="9525" b="1016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B3330" id="Line 22" o:spid="_x0000_s1026" style="position:absolute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328.45pt" to="546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vm8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1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49D70" id="_x_136_t" o:spid="_x0000_s1026" type="#_x0000_t202" style="position:absolute;margin-left:0;margin-top:0;width:50pt;height:50pt;z-index:2515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c0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pNiWEt&#10;tmjf76dXy32gpFFCyNjWKFNnfYHZO4v5oX8LfbyPJXv7CPy7JwZ2UqPg8R6dTcNMLe+dg66RTCDn&#10;BJONcAZQHxEP3UcQ+Dg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PM3N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4209415</wp:posOffset>
                </wp:positionV>
                <wp:extent cx="405765" cy="171450"/>
                <wp:effectExtent l="0" t="0" r="3810" b="635"/>
                <wp:wrapNone/>
                <wp:docPr id="6" name="_x_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合計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6" o:spid="_x0000_s1161" type="#_x0000_t202" style="position:absolute;margin-left:18.75pt;margin-top:331.45pt;width:31.95pt;height:13.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合計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4171315</wp:posOffset>
                </wp:positionV>
                <wp:extent cx="0" cy="228600"/>
                <wp:effectExtent l="9525" t="8890" r="9525" b="1016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FFCC" id="Line 19" o:spid="_x0000_s1026" style="position:absolute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28.45pt" to="58.5pt,3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IG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1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79BA4" id="_x_137_t" o:spid="_x0000_s1026" type="#_x0000_t202" style="position:absolute;margin-left:0;margin-top:0;width:50pt;height:50pt;z-index:2515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yL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4pMazF&#10;Fu363fTqZhcoaZQQMrY1ytRZX2D21mJ+6N9CH+9jyd4+Af/uiYGt1Ch4vEdn3TBTywfnoGskE8g5&#10;wWQjnAHUR8R99xEEPs4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Xa8i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4227830</wp:posOffset>
                </wp:positionV>
                <wp:extent cx="262890" cy="142875"/>
                <wp:effectExtent l="0" t="0" r="0" b="1270"/>
                <wp:wrapNone/>
                <wp:docPr id="3" name="_x_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pPr>
                              <w:jc w:val="center"/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7" o:spid="_x0000_s1162" type="#_x0000_t202" style="position:absolute;margin-left:71pt;margin-top:332.9pt;width:20.7pt;height:11.2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3G1sAIAAK0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pPr>
                        <w:jc w:val="center"/>
                      </w:pP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1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6DAC3" id="_x_138_t" o:spid="_x0000_s1026" type="#_x0000_t202" style="position:absolute;margin-left:0;margin-top:0;width:50pt;height:50pt;z-index:2515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x7F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NKDGux&#10;Rft+P71Z7gMljRJCxrZGmTrrC8zeWcwP/Rvo430s2dsn4N88MbCTGgWP9+hsGmZq+eAcdI1kAjkn&#10;mGyEM4D6iHjoPoDAx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6sex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4227830</wp:posOffset>
                </wp:positionV>
                <wp:extent cx="3815715" cy="142875"/>
                <wp:effectExtent l="0" t="0" r="3810" b="1270"/>
                <wp:wrapNone/>
                <wp:docPr id="1" name="_x_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913E2A"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一年級：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340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;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二年級：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420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 xml:space="preserve"> ; 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三年級：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389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_138" o:spid="_x0000_s1163" type="#_x0000_t202" style="position:absolute;margin-left:132pt;margin-top:332.9pt;width:300.45pt;height:11.2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" filled="f" stroked="f">
                <v:textbox style="mso-fit-shape-to-text:t" inset="0,0,0,0">
                  <w:txbxContent>
                    <w:p w:rsidR="00000000" w:rsidRDefault="00913E2A"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一年級：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340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;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二年級：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420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 xml:space="preserve"> ; 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三年級：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389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人</w:t>
                      </w:r>
                      <w:r>
                        <w:rPr>
                          <w:rFonts w:ascii="新細明體" w:eastAsia="新細明體" w:hAnsi="新細明體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5" w:h="16838"/>
      <w:pgMar w:top="1260" w:right="480" w:bottom="640" w:left="48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2A" w:rsidRDefault="00913E2A" w:rsidP="00913E2A">
      <w:r>
        <w:separator/>
      </w:r>
    </w:p>
  </w:endnote>
  <w:endnote w:type="continuationSeparator" w:id="0">
    <w:p w:rsidR="00913E2A" w:rsidRDefault="00913E2A" w:rsidP="0091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2A" w:rsidRDefault="00913E2A" w:rsidP="00913E2A">
      <w:r>
        <w:separator/>
      </w:r>
    </w:p>
  </w:footnote>
  <w:footnote w:type="continuationSeparator" w:id="0">
    <w:p w:rsidR="00913E2A" w:rsidRDefault="00913E2A" w:rsidP="00913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3E2A"/>
    <w:rsid w:val="009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67E96-6D9E-4C31-9DAB-98A686A6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uiPriority w:val="99"/>
    <w:unhideWhenUsed/>
    <w:rsid w:val="0091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3E2A"/>
  </w:style>
  <w:style w:type="paragraph" w:styleId="a5">
    <w:name w:val="footer"/>
    <w:basedOn w:val="a"/>
    <w:link w:val="a6"/>
    <w:uiPriority w:val="99"/>
    <w:unhideWhenUsed/>
    <w:rsid w:val="0091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2019-05-22T05:06:00Z</dcterms:created>
  <dcterms:modified xsi:type="dcterms:W3CDTF">2019-05-22T05:06:00Z</dcterms:modified>
</cp:coreProperties>
</file>